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C8360" w14:textId="02E38B9D" w:rsidR="00AF0283" w:rsidRPr="009F07C4" w:rsidRDefault="00AE1AC1" w:rsidP="009B0947">
      <w:pPr>
        <w:pStyle w:val="6"/>
        <w:numPr>
          <w:ilvl w:val="0"/>
          <w:numId w:val="0"/>
        </w:numPr>
        <w:tabs>
          <w:tab w:val="left" w:pos="8820"/>
        </w:tabs>
        <w:spacing w:line="240" w:lineRule="auto"/>
        <w:ind w:right="1204"/>
        <w:rPr>
          <w:rFonts w:ascii="Times New Roman" w:hAnsi="Times New Roman"/>
          <w:sz w:val="28"/>
          <w:szCs w:val="28"/>
          <w:lang w:val="uz-Latn-U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B7CFA4" wp14:editId="42744E10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979170" cy="329565"/>
                <wp:effectExtent l="438150" t="0" r="0" b="0"/>
                <wp:wrapNone/>
                <wp:docPr id="849818600" name="Облачко с текстом: прямоугольное со скругленными углами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9170" cy="329565"/>
                        </a:xfrm>
                        <a:prstGeom prst="wedgeRoundRectCallout">
                          <a:avLst>
                            <a:gd name="adj1" fmla="val -90662"/>
                            <a:gd name="adj2" fmla="val -1396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58A98" w14:textId="77777777" w:rsidR="00625836" w:rsidRDefault="00732D4D" w:rsidP="00625836">
                            <w:r>
                              <w:rPr>
                                <w:lang w:val="en-US"/>
                              </w:rPr>
                              <w:t>Shrift</w:t>
                            </w:r>
                            <w:r>
                              <w:t xml:space="preserve"> </w:t>
                            </w:r>
                            <w:r w:rsidR="00625836"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B7CFA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Облачко с текстом: прямоугольное со скругленными углами 19" o:spid="_x0000_s1026" type="#_x0000_t62" style="position:absolute;left:0;text-align:left;margin-left:324pt;margin-top:0;width:77.1pt;height:25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" adj="-8783,7783">
                <v:path arrowok="t"/>
                <v:textbox>
                  <w:txbxContent>
                    <w:p w14:paraId="45758A98" w14:textId="77777777" w:rsidR="00625836" w:rsidRDefault="00732D4D" w:rsidP="00625836">
                      <w:r>
                        <w:rPr>
                          <w:lang w:val="en-US"/>
                        </w:rPr>
                        <w:t>Shrift</w:t>
                      </w:r>
                      <w:r>
                        <w:t xml:space="preserve"> </w:t>
                      </w:r>
                      <w:r w:rsidR="00625836"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732D4D" w:rsidRPr="009F07C4">
        <w:rPr>
          <w:rFonts w:ascii="Times New Roman" w:hAnsi="Times New Roman"/>
          <w:sz w:val="28"/>
          <w:szCs w:val="28"/>
          <w:lang w:val="uz-Latn-UZ"/>
        </w:rPr>
        <w:t>MA’LUMOTNOMA</w:t>
      </w:r>
    </w:p>
    <w:p w14:paraId="28B8CB2D" w14:textId="209D2264" w:rsidR="00AF0283" w:rsidRPr="009F07C4" w:rsidRDefault="00AE1AC1" w:rsidP="009B0947">
      <w:pPr>
        <w:widowControl w:val="0"/>
        <w:tabs>
          <w:tab w:val="left" w:pos="8820"/>
        </w:tabs>
        <w:autoSpaceDE w:val="0"/>
        <w:autoSpaceDN w:val="0"/>
        <w:adjustRightInd w:val="0"/>
        <w:ind w:right="1204"/>
        <w:jc w:val="center"/>
        <w:rPr>
          <w:b/>
          <w:bCs/>
          <w:sz w:val="28"/>
          <w:szCs w:val="28"/>
          <w:lang w:val="uz-Latn-U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A57FE7" wp14:editId="51B4D005">
                <wp:simplePos x="0" y="0"/>
                <wp:positionH relativeFrom="column">
                  <wp:posOffset>342900</wp:posOffset>
                </wp:positionH>
                <wp:positionV relativeFrom="paragraph">
                  <wp:posOffset>24130</wp:posOffset>
                </wp:positionV>
                <wp:extent cx="979170" cy="329565"/>
                <wp:effectExtent l="0" t="0" r="335280" b="0"/>
                <wp:wrapNone/>
                <wp:docPr id="1064773855" name="Облачко с текстом: прямоугольное со скругленными углами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9170" cy="329565"/>
                        </a:xfrm>
                        <a:prstGeom prst="wedgeRoundRectCallout">
                          <a:avLst>
                            <a:gd name="adj1" fmla="val 81583"/>
                            <a:gd name="adj2" fmla="val 3612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1E820" w14:textId="77777777" w:rsidR="00625836" w:rsidRDefault="00732D4D">
                            <w:r>
                              <w:rPr>
                                <w:lang w:val="en-US"/>
                              </w:rPr>
                              <w:t>Shrift</w:t>
                            </w:r>
                            <w:r w:rsidR="00625836">
                              <w:t xml:space="preserve">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57FE7" id="Облачко с текстом: прямоугольное со скругленными углами 17" o:spid="_x0000_s1027" type="#_x0000_t62" style="position:absolute;left:0;text-align:left;margin-left:27pt;margin-top:1.9pt;width:77.1pt;height:25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" adj="28422,18603">
                <v:path arrowok="t"/>
                <v:textbox>
                  <w:txbxContent>
                    <w:p w14:paraId="0711E820" w14:textId="77777777" w:rsidR="00625836" w:rsidRDefault="00732D4D">
                      <w:r>
                        <w:rPr>
                          <w:lang w:val="en-US"/>
                        </w:rPr>
                        <w:t>Shrift</w:t>
                      </w:r>
                      <w:r w:rsidR="00625836">
                        <w:t xml:space="preserve"> 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2872AB" wp14:editId="4CBA34BE">
                <wp:simplePos x="0" y="0"/>
                <wp:positionH relativeFrom="column">
                  <wp:posOffset>5165725</wp:posOffset>
                </wp:positionH>
                <wp:positionV relativeFrom="paragraph">
                  <wp:posOffset>229870</wp:posOffset>
                </wp:positionV>
                <wp:extent cx="1080135" cy="1440180"/>
                <wp:effectExtent l="0" t="0" r="5715" b="7620"/>
                <wp:wrapNone/>
                <wp:docPr id="460677203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BC2E4" w14:textId="77777777" w:rsidR="00E47F12" w:rsidRPr="002436A0" w:rsidRDefault="00E862F9" w:rsidP="00E862F9">
                            <w:pPr>
                              <w:jc w:val="center"/>
                              <w:rPr>
                                <w:b/>
                                <w:sz w:val="18"/>
                                <w:lang w:val="uz-Latn-UZ"/>
                              </w:rPr>
                            </w:pPr>
                            <w:r w:rsidRPr="002436A0">
                              <w:rPr>
                                <w:sz w:val="21"/>
                                <w:szCs w:val="21"/>
                                <w:lang w:val="uz-Latn-UZ"/>
                              </w:rPr>
                              <w:t xml:space="preserve">3х4 </w:t>
                            </w:r>
                            <w:r w:rsidR="002436A0" w:rsidRPr="002436A0">
                              <w:rPr>
                                <w:sz w:val="21"/>
                                <w:szCs w:val="21"/>
                                <w:lang w:val="uz-Latn-UZ"/>
                              </w:rPr>
                              <w:t>sm</w:t>
                            </w:r>
                            <w:r w:rsidRPr="002436A0">
                              <w:rPr>
                                <w:sz w:val="21"/>
                                <w:szCs w:val="21"/>
                                <w:lang w:val="uz-Latn-UZ"/>
                              </w:rPr>
                              <w:t xml:space="preserve">, </w:t>
                            </w:r>
                            <w:r w:rsidR="002436A0" w:rsidRPr="002436A0">
                              <w:rPr>
                                <w:b/>
                                <w:sz w:val="21"/>
                                <w:szCs w:val="21"/>
                                <w:u w:val="single"/>
                                <w:lang w:val="uz-Latn-UZ"/>
                              </w:rPr>
                              <w:t>oxirgi</w:t>
                            </w:r>
                            <w:r w:rsidR="00696CA4" w:rsidRPr="002436A0">
                              <w:rPr>
                                <w:b/>
                                <w:sz w:val="21"/>
                                <w:szCs w:val="21"/>
                                <w:u w:val="single"/>
                                <w:lang w:val="uz-Latn-UZ"/>
                              </w:rPr>
                              <w:t xml:space="preserve"> 3 </w:t>
                            </w:r>
                            <w:r w:rsidR="002436A0" w:rsidRPr="002436A0">
                              <w:rPr>
                                <w:b/>
                                <w:sz w:val="21"/>
                                <w:szCs w:val="21"/>
                                <w:u w:val="single"/>
                                <w:lang w:val="uz-Latn-UZ"/>
                              </w:rPr>
                              <w:t>oy davomida</w:t>
                            </w:r>
                            <w:r w:rsidRPr="002436A0">
                              <w:rPr>
                                <w:sz w:val="21"/>
                                <w:szCs w:val="21"/>
                                <w:lang w:val="uz-Latn-UZ"/>
                              </w:rPr>
                              <w:t xml:space="preserve"> </w:t>
                            </w:r>
                            <w:r w:rsidR="002436A0" w:rsidRPr="002436A0">
                              <w:rPr>
                                <w:sz w:val="21"/>
                                <w:szCs w:val="21"/>
                                <w:lang w:val="uz-Latn-UZ"/>
                              </w:rPr>
                              <w:t>olingan rangli fotosurat</w:t>
                            </w:r>
                            <w:r w:rsidRPr="002436A0">
                              <w:rPr>
                                <w:sz w:val="21"/>
                                <w:szCs w:val="21"/>
                                <w:lang w:val="uz-Latn-UZ"/>
                              </w:rPr>
                              <w:t xml:space="preserve">, </w:t>
                            </w:r>
                            <w:r w:rsidR="002436A0" w:rsidRPr="002436A0">
                              <w:rPr>
                                <w:sz w:val="21"/>
                                <w:szCs w:val="21"/>
                                <w:lang w:val="uz-Latn-UZ"/>
                              </w:rPr>
                              <w:t>elektron ko‘rinishda</w:t>
                            </w:r>
                            <w:r w:rsidRPr="002436A0">
                              <w:rPr>
                                <w:sz w:val="21"/>
                                <w:szCs w:val="21"/>
                                <w:lang w:val="uz-Latn-UZ"/>
                              </w:rPr>
                              <w:t xml:space="preserve"> (</w:t>
                            </w:r>
                            <w:r w:rsidR="002436A0" w:rsidRPr="002436A0">
                              <w:rPr>
                                <w:sz w:val="21"/>
                                <w:szCs w:val="21"/>
                                <w:lang w:val="uz-Latn-UZ"/>
                              </w:rPr>
                              <w:t>rasmiy kiyimda</w:t>
                            </w:r>
                            <w:r w:rsidRPr="002436A0">
                              <w:rPr>
                                <w:sz w:val="21"/>
                                <w:szCs w:val="21"/>
                                <w:lang w:val="uz-Latn-UZ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872AB" id="Прямоугольник 15" o:spid="_x0000_s1028" style="position:absolute;left:0;text-align:left;margin-left:406.75pt;margin-top:18.1pt;width:85.05pt;height:113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">
                <v:path arrowok="t"/>
                <v:textbox>
                  <w:txbxContent>
                    <w:p w14:paraId="668BC2E4" w14:textId="77777777" w:rsidR="00E47F12" w:rsidRPr="002436A0" w:rsidRDefault="00E862F9" w:rsidP="00E862F9">
                      <w:pPr>
                        <w:jc w:val="center"/>
                        <w:rPr>
                          <w:b/>
                          <w:sz w:val="18"/>
                          <w:lang w:val="uz-Latn-UZ"/>
                        </w:rPr>
                      </w:pPr>
                      <w:r w:rsidRPr="002436A0">
                        <w:rPr>
                          <w:sz w:val="21"/>
                          <w:szCs w:val="21"/>
                          <w:lang w:val="uz-Latn-UZ"/>
                        </w:rPr>
                        <w:t xml:space="preserve">3х4 </w:t>
                      </w:r>
                      <w:r w:rsidR="002436A0" w:rsidRPr="002436A0">
                        <w:rPr>
                          <w:sz w:val="21"/>
                          <w:szCs w:val="21"/>
                          <w:lang w:val="uz-Latn-UZ"/>
                        </w:rPr>
                        <w:t>sm</w:t>
                      </w:r>
                      <w:r w:rsidRPr="002436A0">
                        <w:rPr>
                          <w:sz w:val="21"/>
                          <w:szCs w:val="21"/>
                          <w:lang w:val="uz-Latn-UZ"/>
                        </w:rPr>
                        <w:t xml:space="preserve">, </w:t>
                      </w:r>
                      <w:r w:rsidR="002436A0" w:rsidRPr="002436A0">
                        <w:rPr>
                          <w:b/>
                          <w:sz w:val="21"/>
                          <w:szCs w:val="21"/>
                          <w:u w:val="single"/>
                          <w:lang w:val="uz-Latn-UZ"/>
                        </w:rPr>
                        <w:t>oxirgi</w:t>
                      </w:r>
                      <w:r w:rsidR="00696CA4" w:rsidRPr="002436A0">
                        <w:rPr>
                          <w:b/>
                          <w:sz w:val="21"/>
                          <w:szCs w:val="21"/>
                          <w:u w:val="single"/>
                          <w:lang w:val="uz-Latn-UZ"/>
                        </w:rPr>
                        <w:t xml:space="preserve"> 3 </w:t>
                      </w:r>
                      <w:r w:rsidR="002436A0" w:rsidRPr="002436A0">
                        <w:rPr>
                          <w:b/>
                          <w:sz w:val="21"/>
                          <w:szCs w:val="21"/>
                          <w:u w:val="single"/>
                          <w:lang w:val="uz-Latn-UZ"/>
                        </w:rPr>
                        <w:t>oy davomida</w:t>
                      </w:r>
                      <w:r w:rsidRPr="002436A0">
                        <w:rPr>
                          <w:sz w:val="21"/>
                          <w:szCs w:val="21"/>
                          <w:lang w:val="uz-Latn-UZ"/>
                        </w:rPr>
                        <w:t xml:space="preserve"> </w:t>
                      </w:r>
                      <w:r w:rsidR="002436A0" w:rsidRPr="002436A0">
                        <w:rPr>
                          <w:sz w:val="21"/>
                          <w:szCs w:val="21"/>
                          <w:lang w:val="uz-Latn-UZ"/>
                        </w:rPr>
                        <w:t>olingan rangli fotosurat</w:t>
                      </w:r>
                      <w:r w:rsidRPr="002436A0">
                        <w:rPr>
                          <w:sz w:val="21"/>
                          <w:szCs w:val="21"/>
                          <w:lang w:val="uz-Latn-UZ"/>
                        </w:rPr>
                        <w:t xml:space="preserve">, </w:t>
                      </w:r>
                      <w:r w:rsidR="002436A0" w:rsidRPr="002436A0">
                        <w:rPr>
                          <w:sz w:val="21"/>
                          <w:szCs w:val="21"/>
                          <w:lang w:val="uz-Latn-UZ"/>
                        </w:rPr>
                        <w:t>elektron ko‘rinishda</w:t>
                      </w:r>
                      <w:r w:rsidRPr="002436A0">
                        <w:rPr>
                          <w:sz w:val="21"/>
                          <w:szCs w:val="21"/>
                          <w:lang w:val="uz-Latn-UZ"/>
                        </w:rPr>
                        <w:t xml:space="preserve"> (</w:t>
                      </w:r>
                      <w:r w:rsidR="002436A0" w:rsidRPr="002436A0">
                        <w:rPr>
                          <w:sz w:val="21"/>
                          <w:szCs w:val="21"/>
                          <w:lang w:val="uz-Latn-UZ"/>
                        </w:rPr>
                        <w:t>rasmiy kiyimda</w:t>
                      </w:r>
                      <w:r w:rsidRPr="002436A0">
                        <w:rPr>
                          <w:sz w:val="21"/>
                          <w:szCs w:val="21"/>
                          <w:lang w:val="uz-Latn-UZ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545733E5" w14:textId="77777777" w:rsidR="00AF0283" w:rsidRPr="009F07C4" w:rsidRDefault="00732D4D" w:rsidP="009B0947">
      <w:pPr>
        <w:widowControl w:val="0"/>
        <w:tabs>
          <w:tab w:val="center" w:pos="4762"/>
          <w:tab w:val="left" w:pos="8820"/>
        </w:tabs>
        <w:autoSpaceDE w:val="0"/>
        <w:autoSpaceDN w:val="0"/>
        <w:adjustRightInd w:val="0"/>
        <w:ind w:right="1204"/>
        <w:jc w:val="center"/>
        <w:rPr>
          <w:sz w:val="28"/>
          <w:szCs w:val="28"/>
          <w:lang w:val="uz-Latn-UZ"/>
        </w:rPr>
      </w:pPr>
      <w:r w:rsidRPr="009F07C4">
        <w:rPr>
          <w:b/>
          <w:bCs/>
          <w:sz w:val="28"/>
          <w:szCs w:val="28"/>
          <w:lang w:val="uz-Latn-UZ"/>
        </w:rPr>
        <w:t>Eshmurodov</w:t>
      </w:r>
      <w:r w:rsidR="00E47F12" w:rsidRPr="009F07C4">
        <w:rPr>
          <w:b/>
          <w:bCs/>
          <w:sz w:val="28"/>
          <w:szCs w:val="28"/>
          <w:lang w:val="uz-Latn-UZ"/>
        </w:rPr>
        <w:t xml:space="preserve"> </w:t>
      </w:r>
      <w:r w:rsidRPr="009F07C4">
        <w:rPr>
          <w:b/>
          <w:bCs/>
          <w:sz w:val="28"/>
          <w:szCs w:val="28"/>
          <w:lang w:val="uz-Latn-UZ"/>
        </w:rPr>
        <w:t>Botir</w:t>
      </w:r>
      <w:r w:rsidR="00746AFB" w:rsidRPr="009F07C4">
        <w:rPr>
          <w:b/>
          <w:bCs/>
          <w:sz w:val="28"/>
          <w:szCs w:val="28"/>
          <w:lang w:val="uz-Latn-UZ"/>
        </w:rPr>
        <w:t xml:space="preserve"> </w:t>
      </w:r>
      <w:r w:rsidRPr="009F07C4">
        <w:rPr>
          <w:b/>
          <w:bCs/>
          <w:sz w:val="28"/>
          <w:szCs w:val="28"/>
          <w:lang w:val="uz-Latn-UZ"/>
        </w:rPr>
        <w:t>Baxtiyorovich</w:t>
      </w:r>
    </w:p>
    <w:p w14:paraId="306EBB06" w14:textId="77777777" w:rsidR="00AF0283" w:rsidRPr="009F07C4" w:rsidRDefault="00AF0283" w:rsidP="0010247D">
      <w:pPr>
        <w:widowControl w:val="0"/>
        <w:autoSpaceDE w:val="0"/>
        <w:autoSpaceDN w:val="0"/>
        <w:adjustRightInd w:val="0"/>
        <w:rPr>
          <w:sz w:val="22"/>
          <w:szCs w:val="22"/>
          <w:lang w:val="uz-Latn-UZ"/>
        </w:rPr>
      </w:pPr>
    </w:p>
    <w:p w14:paraId="23099F10" w14:textId="77777777" w:rsidR="00AF0283" w:rsidRPr="009F07C4" w:rsidRDefault="00AE1859" w:rsidP="0010247D">
      <w:pPr>
        <w:widowControl w:val="0"/>
        <w:tabs>
          <w:tab w:val="left" w:pos="675"/>
        </w:tabs>
        <w:autoSpaceDE w:val="0"/>
        <w:autoSpaceDN w:val="0"/>
        <w:adjustRightInd w:val="0"/>
        <w:rPr>
          <w:sz w:val="22"/>
          <w:szCs w:val="22"/>
          <w:lang w:val="uz-Latn-UZ"/>
        </w:rPr>
      </w:pPr>
      <w:r w:rsidRPr="009F07C4">
        <w:rPr>
          <w:sz w:val="22"/>
          <w:szCs w:val="22"/>
          <w:lang w:val="uz-Latn-UZ"/>
        </w:rPr>
        <w:t>200</w:t>
      </w:r>
      <w:r w:rsidR="00E47F12" w:rsidRPr="009F07C4">
        <w:rPr>
          <w:sz w:val="22"/>
          <w:szCs w:val="22"/>
          <w:lang w:val="uz-Latn-UZ"/>
        </w:rPr>
        <w:t>7</w:t>
      </w:r>
      <w:r w:rsidR="00FB472F" w:rsidRPr="009F07C4">
        <w:rPr>
          <w:sz w:val="22"/>
          <w:szCs w:val="22"/>
          <w:lang w:val="uz-Latn-UZ"/>
        </w:rPr>
        <w:t>-</w:t>
      </w:r>
      <w:r w:rsidR="00732D4D" w:rsidRPr="009F07C4">
        <w:rPr>
          <w:sz w:val="22"/>
          <w:szCs w:val="22"/>
          <w:lang w:val="uz-Latn-UZ"/>
        </w:rPr>
        <w:t>yil</w:t>
      </w:r>
      <w:r w:rsidR="00F503E4" w:rsidRPr="009F07C4">
        <w:rPr>
          <w:sz w:val="22"/>
          <w:szCs w:val="22"/>
          <w:lang w:val="uz-Latn-UZ"/>
        </w:rPr>
        <w:t xml:space="preserve"> </w:t>
      </w:r>
      <w:r w:rsidR="002840B5" w:rsidRPr="009F07C4">
        <w:rPr>
          <w:sz w:val="22"/>
          <w:szCs w:val="22"/>
          <w:lang w:val="uz-Latn-UZ"/>
        </w:rPr>
        <w:t>5</w:t>
      </w:r>
      <w:r w:rsidR="00FB472F" w:rsidRPr="009F07C4">
        <w:rPr>
          <w:sz w:val="22"/>
          <w:szCs w:val="22"/>
          <w:lang w:val="uz-Latn-UZ"/>
        </w:rPr>
        <w:t>-</w:t>
      </w:r>
      <w:r w:rsidR="00732D4D" w:rsidRPr="009F07C4">
        <w:rPr>
          <w:sz w:val="22"/>
          <w:szCs w:val="22"/>
          <w:lang w:val="uz-Latn-UZ"/>
        </w:rPr>
        <w:t>oktabrdan</w:t>
      </w:r>
      <w:r w:rsidRPr="009F07C4">
        <w:rPr>
          <w:sz w:val="22"/>
          <w:szCs w:val="22"/>
          <w:lang w:val="uz-Latn-UZ"/>
        </w:rPr>
        <w:t>:</w:t>
      </w:r>
    </w:p>
    <w:p w14:paraId="4327E009" w14:textId="77777777" w:rsidR="00AF0283" w:rsidRPr="009F07C4" w:rsidRDefault="00732D4D" w:rsidP="0010247D">
      <w:pPr>
        <w:pStyle w:val="2"/>
        <w:numPr>
          <w:ilvl w:val="0"/>
          <w:numId w:val="0"/>
        </w:numPr>
        <w:spacing w:line="240" w:lineRule="auto"/>
        <w:ind w:right="2547"/>
        <w:rPr>
          <w:rFonts w:ascii="Times New Roman" w:hAnsi="Times New Roman"/>
          <w:lang w:val="uz-Latn-UZ"/>
        </w:rPr>
      </w:pPr>
      <w:r w:rsidRPr="009F07C4">
        <w:rPr>
          <w:rFonts w:ascii="Times New Roman" w:hAnsi="Times New Roman"/>
          <w:lang w:val="uz-Latn-UZ"/>
        </w:rPr>
        <w:t>Toshkent</w:t>
      </w:r>
      <w:r w:rsidR="00E47F12" w:rsidRPr="009F07C4">
        <w:rPr>
          <w:rFonts w:ascii="Times New Roman" w:hAnsi="Times New Roman"/>
          <w:lang w:val="uz-Latn-UZ"/>
        </w:rPr>
        <w:t xml:space="preserve"> </w:t>
      </w:r>
      <w:r w:rsidRPr="009F07C4">
        <w:rPr>
          <w:rFonts w:ascii="Times New Roman" w:hAnsi="Times New Roman"/>
          <w:lang w:val="uz-Latn-UZ"/>
        </w:rPr>
        <w:t>davlat</w:t>
      </w:r>
      <w:r w:rsidR="00E47F12" w:rsidRPr="009F07C4">
        <w:rPr>
          <w:rFonts w:ascii="Times New Roman" w:hAnsi="Times New Roman"/>
          <w:lang w:val="uz-Latn-UZ"/>
        </w:rPr>
        <w:t xml:space="preserve"> </w:t>
      </w:r>
      <w:r w:rsidRPr="009F07C4">
        <w:rPr>
          <w:rFonts w:ascii="Times New Roman" w:hAnsi="Times New Roman"/>
          <w:lang w:val="uz-Latn-UZ"/>
        </w:rPr>
        <w:t>iqtisodiyot</w:t>
      </w:r>
      <w:r w:rsidR="00E47F12" w:rsidRPr="009F07C4">
        <w:rPr>
          <w:rFonts w:ascii="Times New Roman" w:hAnsi="Times New Roman"/>
          <w:lang w:val="uz-Latn-UZ"/>
        </w:rPr>
        <w:t xml:space="preserve"> </w:t>
      </w:r>
      <w:r w:rsidRPr="009F07C4">
        <w:rPr>
          <w:rFonts w:ascii="Times New Roman" w:hAnsi="Times New Roman"/>
          <w:lang w:val="uz-Latn-UZ"/>
        </w:rPr>
        <w:t>universitetining</w:t>
      </w:r>
      <w:r w:rsidR="002456FC" w:rsidRPr="009F07C4">
        <w:rPr>
          <w:rFonts w:ascii="Times New Roman" w:hAnsi="Times New Roman"/>
          <w:lang w:val="uz-Latn-UZ"/>
        </w:rPr>
        <w:t xml:space="preserve"> </w:t>
      </w:r>
      <w:r w:rsidR="002436A0" w:rsidRPr="009F07C4">
        <w:rPr>
          <w:rFonts w:ascii="Times New Roman" w:hAnsi="Times New Roman"/>
          <w:lang w:val="uz-Latn-UZ"/>
        </w:rPr>
        <w:t>o‘</w:t>
      </w:r>
      <w:r w:rsidRPr="009F07C4">
        <w:rPr>
          <w:rFonts w:ascii="Times New Roman" w:hAnsi="Times New Roman"/>
          <w:lang w:val="uz-Latn-UZ"/>
        </w:rPr>
        <w:t>quv</w:t>
      </w:r>
      <w:r w:rsidR="002456FC" w:rsidRPr="009F07C4">
        <w:rPr>
          <w:rFonts w:ascii="Times New Roman" w:hAnsi="Times New Roman"/>
          <w:lang w:val="uz-Latn-UZ"/>
        </w:rPr>
        <w:t xml:space="preserve"> </w:t>
      </w:r>
      <w:r w:rsidRPr="009F07C4">
        <w:rPr>
          <w:rFonts w:ascii="Times New Roman" w:hAnsi="Times New Roman"/>
          <w:lang w:val="uz-Latn-UZ"/>
        </w:rPr>
        <w:t>ishlari</w:t>
      </w:r>
      <w:r w:rsidR="00AE1859" w:rsidRPr="009F07C4">
        <w:rPr>
          <w:rFonts w:ascii="Times New Roman" w:hAnsi="Times New Roman"/>
          <w:lang w:val="uz-Latn-UZ"/>
        </w:rPr>
        <w:t xml:space="preserve"> </w:t>
      </w:r>
      <w:r w:rsidRPr="009F07C4">
        <w:rPr>
          <w:rFonts w:ascii="Times New Roman" w:hAnsi="Times New Roman"/>
          <w:lang w:val="uz-Latn-UZ"/>
        </w:rPr>
        <w:t>b</w:t>
      </w:r>
      <w:r w:rsidR="002436A0" w:rsidRPr="009F07C4">
        <w:rPr>
          <w:rFonts w:ascii="Times New Roman" w:hAnsi="Times New Roman"/>
          <w:lang w:val="uz-Latn-UZ"/>
        </w:rPr>
        <w:t>o‘</w:t>
      </w:r>
      <w:r w:rsidRPr="009F07C4">
        <w:rPr>
          <w:rFonts w:ascii="Times New Roman" w:hAnsi="Times New Roman"/>
          <w:lang w:val="uz-Latn-UZ"/>
        </w:rPr>
        <w:t>yicha</w:t>
      </w:r>
      <w:r w:rsidR="002840B5" w:rsidRPr="009F07C4">
        <w:rPr>
          <w:rFonts w:ascii="Times New Roman" w:hAnsi="Times New Roman"/>
          <w:lang w:val="uz-Latn-UZ"/>
        </w:rPr>
        <w:t xml:space="preserve"> </w:t>
      </w:r>
      <w:r w:rsidRPr="009F07C4">
        <w:rPr>
          <w:rFonts w:ascii="Times New Roman" w:hAnsi="Times New Roman"/>
          <w:lang w:val="uz-Latn-UZ"/>
        </w:rPr>
        <w:t>prorektori</w:t>
      </w:r>
    </w:p>
    <w:p w14:paraId="6BCA8E16" w14:textId="77777777" w:rsidR="00AF0283" w:rsidRPr="009F07C4" w:rsidRDefault="00732D4D" w:rsidP="00F119D9">
      <w:pPr>
        <w:widowControl w:val="0"/>
        <w:tabs>
          <w:tab w:val="left" w:pos="4320"/>
        </w:tabs>
        <w:autoSpaceDE w:val="0"/>
        <w:autoSpaceDN w:val="0"/>
        <w:adjustRightInd w:val="0"/>
        <w:spacing w:before="120"/>
        <w:rPr>
          <w:sz w:val="22"/>
          <w:szCs w:val="22"/>
          <w:lang w:val="uz-Latn-UZ"/>
        </w:rPr>
      </w:pPr>
      <w:r w:rsidRPr="009F07C4">
        <w:rPr>
          <w:b/>
          <w:bCs/>
          <w:sz w:val="22"/>
          <w:szCs w:val="22"/>
          <w:lang w:val="uz-Latn-UZ"/>
        </w:rPr>
        <w:t>Tu</w:t>
      </w:r>
      <w:r w:rsidR="002436A0" w:rsidRPr="009F07C4">
        <w:rPr>
          <w:b/>
          <w:bCs/>
          <w:sz w:val="22"/>
          <w:szCs w:val="22"/>
          <w:lang w:val="uz-Latn-UZ"/>
        </w:rPr>
        <w:t>g‘</w:t>
      </w:r>
      <w:r w:rsidRPr="009F07C4">
        <w:rPr>
          <w:b/>
          <w:bCs/>
          <w:sz w:val="22"/>
          <w:szCs w:val="22"/>
          <w:lang w:val="uz-Latn-UZ"/>
        </w:rPr>
        <w:t>ilgan</w:t>
      </w:r>
      <w:r w:rsidR="00AF0283" w:rsidRPr="009F07C4">
        <w:rPr>
          <w:b/>
          <w:bCs/>
          <w:sz w:val="22"/>
          <w:szCs w:val="22"/>
          <w:lang w:val="uz-Latn-UZ"/>
        </w:rPr>
        <w:t xml:space="preserve"> </w:t>
      </w:r>
      <w:r w:rsidRPr="009F07C4">
        <w:rPr>
          <w:b/>
          <w:bCs/>
          <w:sz w:val="22"/>
          <w:szCs w:val="22"/>
          <w:lang w:val="uz-Latn-UZ"/>
        </w:rPr>
        <w:t>yili</w:t>
      </w:r>
      <w:r w:rsidR="00AF0283" w:rsidRPr="009F07C4">
        <w:rPr>
          <w:b/>
          <w:bCs/>
          <w:sz w:val="22"/>
          <w:szCs w:val="22"/>
          <w:lang w:val="uz-Latn-UZ"/>
        </w:rPr>
        <w:t>:</w:t>
      </w:r>
      <w:r w:rsidR="00AF0283" w:rsidRPr="009F07C4">
        <w:rPr>
          <w:sz w:val="22"/>
          <w:szCs w:val="22"/>
          <w:lang w:val="uz-Latn-UZ"/>
        </w:rPr>
        <w:tab/>
      </w:r>
      <w:r w:rsidRPr="009F07C4">
        <w:rPr>
          <w:b/>
          <w:bCs/>
          <w:sz w:val="22"/>
          <w:szCs w:val="22"/>
          <w:lang w:val="uz-Latn-UZ"/>
        </w:rPr>
        <w:t>Tu</w:t>
      </w:r>
      <w:r w:rsidR="002436A0" w:rsidRPr="009F07C4">
        <w:rPr>
          <w:b/>
          <w:bCs/>
          <w:sz w:val="22"/>
          <w:szCs w:val="22"/>
          <w:lang w:val="uz-Latn-UZ"/>
        </w:rPr>
        <w:t>g‘</w:t>
      </w:r>
      <w:r w:rsidRPr="009F07C4">
        <w:rPr>
          <w:b/>
          <w:bCs/>
          <w:sz w:val="22"/>
          <w:szCs w:val="22"/>
          <w:lang w:val="uz-Latn-UZ"/>
        </w:rPr>
        <w:t>ilgan</w:t>
      </w:r>
      <w:r w:rsidR="00AF0283" w:rsidRPr="009F07C4">
        <w:rPr>
          <w:b/>
          <w:bCs/>
          <w:sz w:val="22"/>
          <w:szCs w:val="22"/>
          <w:lang w:val="uz-Latn-UZ"/>
        </w:rPr>
        <w:t xml:space="preserve"> </w:t>
      </w:r>
      <w:r w:rsidRPr="009F07C4">
        <w:rPr>
          <w:b/>
          <w:bCs/>
          <w:sz w:val="22"/>
          <w:szCs w:val="22"/>
          <w:lang w:val="uz-Latn-UZ"/>
        </w:rPr>
        <w:t>joyi</w:t>
      </w:r>
      <w:r w:rsidR="00AF0283" w:rsidRPr="009F07C4">
        <w:rPr>
          <w:b/>
          <w:bCs/>
          <w:sz w:val="22"/>
          <w:szCs w:val="22"/>
          <w:lang w:val="uz-Latn-UZ"/>
        </w:rPr>
        <w:t>:</w:t>
      </w:r>
    </w:p>
    <w:p w14:paraId="54B9D382" w14:textId="77777777" w:rsidR="00AF0283" w:rsidRPr="009F07C4" w:rsidRDefault="00AE1859" w:rsidP="0010247D">
      <w:pPr>
        <w:widowControl w:val="0"/>
        <w:tabs>
          <w:tab w:val="left" w:pos="4320"/>
        </w:tabs>
        <w:autoSpaceDE w:val="0"/>
        <w:autoSpaceDN w:val="0"/>
        <w:adjustRightInd w:val="0"/>
        <w:ind w:left="4320" w:right="2160" w:hanging="4320"/>
        <w:rPr>
          <w:sz w:val="22"/>
          <w:szCs w:val="22"/>
          <w:lang w:val="uz-Latn-UZ"/>
        </w:rPr>
      </w:pPr>
      <w:r w:rsidRPr="009F07C4">
        <w:rPr>
          <w:sz w:val="22"/>
          <w:szCs w:val="22"/>
          <w:lang w:val="uz-Latn-UZ"/>
        </w:rPr>
        <w:t>2</w:t>
      </w:r>
      <w:r w:rsidR="00746AFB" w:rsidRPr="009F07C4">
        <w:rPr>
          <w:sz w:val="22"/>
          <w:szCs w:val="22"/>
          <w:lang w:val="uz-Latn-UZ"/>
        </w:rPr>
        <w:t>8</w:t>
      </w:r>
      <w:r w:rsidRPr="009F07C4">
        <w:rPr>
          <w:sz w:val="22"/>
          <w:szCs w:val="22"/>
          <w:lang w:val="uz-Latn-UZ"/>
        </w:rPr>
        <w:t>.</w:t>
      </w:r>
      <w:r w:rsidR="00746AFB" w:rsidRPr="009F07C4">
        <w:rPr>
          <w:sz w:val="22"/>
          <w:szCs w:val="22"/>
          <w:lang w:val="uz-Latn-UZ"/>
        </w:rPr>
        <w:t>12</w:t>
      </w:r>
      <w:r w:rsidRPr="009F07C4">
        <w:rPr>
          <w:sz w:val="22"/>
          <w:szCs w:val="22"/>
          <w:lang w:val="uz-Latn-UZ"/>
        </w:rPr>
        <w:t>.19</w:t>
      </w:r>
      <w:r w:rsidR="00E47F12" w:rsidRPr="009F07C4">
        <w:rPr>
          <w:sz w:val="22"/>
          <w:szCs w:val="22"/>
          <w:lang w:val="uz-Latn-UZ"/>
        </w:rPr>
        <w:t>60</w:t>
      </w:r>
      <w:r w:rsidR="00AF0283" w:rsidRPr="009F07C4">
        <w:rPr>
          <w:sz w:val="22"/>
          <w:szCs w:val="22"/>
          <w:lang w:val="uz-Latn-UZ"/>
        </w:rPr>
        <w:tab/>
      </w:r>
      <w:r w:rsidR="00732D4D" w:rsidRPr="009F07C4">
        <w:rPr>
          <w:sz w:val="22"/>
          <w:szCs w:val="22"/>
          <w:lang w:val="uz-Latn-UZ"/>
        </w:rPr>
        <w:t>Toshkent</w:t>
      </w:r>
      <w:r w:rsidR="002840B5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viloyati</w:t>
      </w:r>
      <w:r w:rsidR="002840B5" w:rsidRPr="009F07C4">
        <w:rPr>
          <w:sz w:val="22"/>
          <w:szCs w:val="22"/>
          <w:lang w:val="uz-Latn-UZ"/>
        </w:rPr>
        <w:t xml:space="preserve">, </w:t>
      </w:r>
      <w:r w:rsidR="00732D4D" w:rsidRPr="009F07C4">
        <w:rPr>
          <w:sz w:val="22"/>
          <w:szCs w:val="22"/>
          <w:lang w:val="uz-Latn-UZ"/>
        </w:rPr>
        <w:t>Zangiota</w:t>
      </w:r>
      <w:r w:rsidR="00E47F12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tumani</w:t>
      </w:r>
      <w:r w:rsidRPr="009F07C4">
        <w:rPr>
          <w:sz w:val="22"/>
          <w:szCs w:val="22"/>
          <w:lang w:val="uz-Latn-UZ"/>
        </w:rPr>
        <w:t xml:space="preserve"> </w:t>
      </w:r>
    </w:p>
    <w:p w14:paraId="77F40341" w14:textId="77777777" w:rsidR="00AF0283" w:rsidRPr="009F07C4" w:rsidRDefault="00732D4D" w:rsidP="00F119D9">
      <w:pPr>
        <w:widowControl w:val="0"/>
        <w:tabs>
          <w:tab w:val="left" w:pos="4320"/>
        </w:tabs>
        <w:autoSpaceDE w:val="0"/>
        <w:autoSpaceDN w:val="0"/>
        <w:adjustRightInd w:val="0"/>
        <w:spacing w:before="120"/>
        <w:rPr>
          <w:sz w:val="22"/>
          <w:szCs w:val="22"/>
          <w:lang w:val="uz-Latn-UZ"/>
        </w:rPr>
      </w:pPr>
      <w:r w:rsidRPr="009F07C4">
        <w:rPr>
          <w:b/>
          <w:bCs/>
          <w:sz w:val="22"/>
          <w:szCs w:val="22"/>
          <w:lang w:val="uz-Latn-UZ"/>
        </w:rPr>
        <w:t>Millati</w:t>
      </w:r>
      <w:r w:rsidR="00AF0283" w:rsidRPr="009F07C4">
        <w:rPr>
          <w:b/>
          <w:bCs/>
          <w:sz w:val="22"/>
          <w:szCs w:val="22"/>
          <w:lang w:val="uz-Latn-UZ"/>
        </w:rPr>
        <w:t>:</w:t>
      </w:r>
      <w:r w:rsidR="00AF0283" w:rsidRPr="009F07C4">
        <w:rPr>
          <w:sz w:val="22"/>
          <w:szCs w:val="22"/>
          <w:lang w:val="uz-Latn-UZ"/>
        </w:rPr>
        <w:tab/>
      </w:r>
      <w:r w:rsidRPr="009F07C4">
        <w:rPr>
          <w:b/>
          <w:bCs/>
          <w:sz w:val="22"/>
          <w:szCs w:val="22"/>
          <w:lang w:val="uz-Latn-UZ"/>
        </w:rPr>
        <w:t>Partiyaviyligi</w:t>
      </w:r>
      <w:r w:rsidR="00AF0283" w:rsidRPr="009F07C4">
        <w:rPr>
          <w:b/>
          <w:bCs/>
          <w:sz w:val="22"/>
          <w:szCs w:val="22"/>
          <w:lang w:val="uz-Latn-UZ"/>
        </w:rPr>
        <w:t>:</w:t>
      </w:r>
    </w:p>
    <w:p w14:paraId="672DDD6E" w14:textId="77777777" w:rsidR="00AF0283" w:rsidRPr="009F07C4" w:rsidRDefault="002436A0" w:rsidP="0010247D">
      <w:pPr>
        <w:widowControl w:val="0"/>
        <w:tabs>
          <w:tab w:val="left" w:pos="4320"/>
        </w:tabs>
        <w:autoSpaceDE w:val="0"/>
        <w:autoSpaceDN w:val="0"/>
        <w:adjustRightInd w:val="0"/>
        <w:rPr>
          <w:sz w:val="22"/>
          <w:szCs w:val="22"/>
          <w:lang w:val="uz-Latn-UZ"/>
        </w:rPr>
      </w:pPr>
      <w:r w:rsidRPr="009F07C4">
        <w:rPr>
          <w:sz w:val="22"/>
          <w:szCs w:val="22"/>
          <w:lang w:val="uz-Latn-UZ"/>
        </w:rPr>
        <w:t>o‘</w:t>
      </w:r>
      <w:r w:rsidR="00732D4D" w:rsidRPr="009F07C4">
        <w:rPr>
          <w:sz w:val="22"/>
          <w:szCs w:val="22"/>
          <w:lang w:val="uz-Latn-UZ"/>
        </w:rPr>
        <w:t>zbek</w:t>
      </w:r>
      <w:r w:rsidR="00AF0283" w:rsidRPr="009F07C4">
        <w:rPr>
          <w:sz w:val="22"/>
          <w:szCs w:val="22"/>
          <w:lang w:val="uz-Latn-UZ"/>
        </w:rPr>
        <w:tab/>
      </w:r>
      <w:r w:rsidR="00732D4D" w:rsidRPr="009F07C4">
        <w:rPr>
          <w:sz w:val="22"/>
          <w:szCs w:val="22"/>
          <w:lang w:val="uz-Latn-UZ"/>
        </w:rPr>
        <w:t>y</w:t>
      </w:r>
      <w:r w:rsidRPr="009F07C4">
        <w:rPr>
          <w:sz w:val="22"/>
          <w:szCs w:val="22"/>
          <w:lang w:val="uz-Latn-UZ"/>
        </w:rPr>
        <w:t>o‘</w:t>
      </w:r>
      <w:r w:rsidR="00732D4D" w:rsidRPr="009F07C4">
        <w:rPr>
          <w:sz w:val="22"/>
          <w:szCs w:val="22"/>
          <w:lang w:val="uz-Latn-UZ"/>
        </w:rPr>
        <w:t>q</w:t>
      </w:r>
    </w:p>
    <w:p w14:paraId="6594B8DF" w14:textId="77777777" w:rsidR="00AF0283" w:rsidRPr="009F07C4" w:rsidRDefault="00732D4D" w:rsidP="00F119D9">
      <w:pPr>
        <w:widowControl w:val="0"/>
        <w:tabs>
          <w:tab w:val="left" w:pos="4320"/>
        </w:tabs>
        <w:autoSpaceDE w:val="0"/>
        <w:autoSpaceDN w:val="0"/>
        <w:adjustRightInd w:val="0"/>
        <w:spacing w:before="120"/>
        <w:rPr>
          <w:b/>
          <w:bCs/>
          <w:sz w:val="22"/>
          <w:szCs w:val="22"/>
          <w:lang w:val="uz-Latn-UZ"/>
        </w:rPr>
      </w:pPr>
      <w:r w:rsidRPr="009F07C4">
        <w:rPr>
          <w:b/>
          <w:bCs/>
          <w:sz w:val="22"/>
          <w:szCs w:val="22"/>
          <w:lang w:val="uz-Latn-UZ"/>
        </w:rPr>
        <w:t>Ma’lumoti</w:t>
      </w:r>
      <w:r w:rsidR="00AF0283" w:rsidRPr="009F07C4">
        <w:rPr>
          <w:b/>
          <w:bCs/>
          <w:sz w:val="22"/>
          <w:szCs w:val="22"/>
          <w:lang w:val="uz-Latn-UZ"/>
        </w:rPr>
        <w:t>:</w:t>
      </w:r>
      <w:r w:rsidR="00AF0283" w:rsidRPr="009F07C4">
        <w:rPr>
          <w:sz w:val="22"/>
          <w:szCs w:val="22"/>
          <w:lang w:val="uz-Latn-UZ"/>
        </w:rPr>
        <w:tab/>
      </w:r>
      <w:r w:rsidRPr="009F07C4">
        <w:rPr>
          <w:b/>
          <w:bCs/>
          <w:sz w:val="22"/>
          <w:szCs w:val="22"/>
          <w:lang w:val="uz-Latn-UZ"/>
        </w:rPr>
        <w:t>Tamomlagan</w:t>
      </w:r>
      <w:r w:rsidR="00AF0283" w:rsidRPr="009F07C4">
        <w:rPr>
          <w:b/>
          <w:bCs/>
          <w:sz w:val="22"/>
          <w:szCs w:val="22"/>
          <w:lang w:val="uz-Latn-UZ"/>
        </w:rPr>
        <w:t>:</w:t>
      </w:r>
    </w:p>
    <w:p w14:paraId="15854324" w14:textId="77777777" w:rsidR="00BB68CB" w:rsidRPr="009F07C4" w:rsidRDefault="00732D4D" w:rsidP="0010247D">
      <w:pPr>
        <w:widowControl w:val="0"/>
        <w:tabs>
          <w:tab w:val="left" w:pos="4320"/>
        </w:tabs>
        <w:autoSpaceDE w:val="0"/>
        <w:autoSpaceDN w:val="0"/>
        <w:adjustRightInd w:val="0"/>
        <w:ind w:left="4320" w:hanging="4320"/>
        <w:rPr>
          <w:sz w:val="22"/>
          <w:szCs w:val="22"/>
          <w:lang w:val="uz-Latn-UZ"/>
        </w:rPr>
      </w:pPr>
      <w:r w:rsidRPr="009F07C4">
        <w:rPr>
          <w:sz w:val="22"/>
          <w:szCs w:val="22"/>
          <w:lang w:val="uz-Latn-UZ"/>
        </w:rPr>
        <w:t>oliy</w:t>
      </w:r>
      <w:r w:rsidR="00BB68CB" w:rsidRPr="009F07C4">
        <w:rPr>
          <w:sz w:val="22"/>
          <w:szCs w:val="22"/>
          <w:lang w:val="uz-Latn-UZ"/>
        </w:rPr>
        <w:tab/>
      </w:r>
      <w:r w:rsidR="00AE1859" w:rsidRPr="009F07C4">
        <w:rPr>
          <w:sz w:val="22"/>
          <w:szCs w:val="22"/>
          <w:lang w:val="uz-Latn-UZ"/>
        </w:rPr>
        <w:t>198</w:t>
      </w:r>
      <w:r w:rsidR="00E47F12" w:rsidRPr="009F07C4">
        <w:rPr>
          <w:sz w:val="22"/>
          <w:szCs w:val="22"/>
          <w:lang w:val="uz-Latn-UZ"/>
        </w:rPr>
        <w:t>2</w:t>
      </w:r>
      <w:r w:rsidR="002436A0" w:rsidRPr="009F07C4">
        <w:rPr>
          <w:sz w:val="22"/>
          <w:szCs w:val="22"/>
          <w:lang w:val="uz-Latn-UZ"/>
        </w:rPr>
        <w:t>-</w:t>
      </w:r>
      <w:r w:rsidRPr="009F07C4">
        <w:rPr>
          <w:sz w:val="22"/>
          <w:szCs w:val="22"/>
          <w:lang w:val="uz-Latn-UZ"/>
        </w:rPr>
        <w:t>y</w:t>
      </w:r>
      <w:r w:rsidR="00694DB1" w:rsidRPr="009F07C4">
        <w:rPr>
          <w:sz w:val="22"/>
          <w:szCs w:val="22"/>
          <w:lang w:val="uz-Latn-UZ"/>
        </w:rPr>
        <w:t>.</w:t>
      </w:r>
      <w:r w:rsidR="00AE1859" w:rsidRPr="009F07C4">
        <w:rPr>
          <w:sz w:val="22"/>
          <w:szCs w:val="22"/>
          <w:lang w:val="uz-Latn-UZ"/>
        </w:rPr>
        <w:t xml:space="preserve"> </w:t>
      </w:r>
      <w:r w:rsidRPr="009F07C4">
        <w:rPr>
          <w:sz w:val="22"/>
          <w:szCs w:val="22"/>
          <w:lang w:val="uz-Latn-UZ"/>
        </w:rPr>
        <w:t>Toshkent</w:t>
      </w:r>
      <w:r w:rsidR="002840B5" w:rsidRPr="009F07C4">
        <w:rPr>
          <w:sz w:val="22"/>
          <w:szCs w:val="22"/>
          <w:lang w:val="uz-Latn-UZ"/>
        </w:rPr>
        <w:t xml:space="preserve"> </w:t>
      </w:r>
      <w:r w:rsidRPr="009F07C4">
        <w:rPr>
          <w:sz w:val="22"/>
          <w:szCs w:val="22"/>
          <w:lang w:val="uz-Latn-UZ"/>
        </w:rPr>
        <w:t>davlat</w:t>
      </w:r>
      <w:r w:rsidR="002840B5" w:rsidRPr="009F07C4">
        <w:rPr>
          <w:sz w:val="22"/>
          <w:szCs w:val="22"/>
          <w:lang w:val="uz-Latn-UZ"/>
        </w:rPr>
        <w:t xml:space="preserve"> </w:t>
      </w:r>
      <w:r w:rsidRPr="009F07C4">
        <w:rPr>
          <w:sz w:val="22"/>
          <w:szCs w:val="22"/>
          <w:lang w:val="uz-Latn-UZ"/>
        </w:rPr>
        <w:t>universiteti</w:t>
      </w:r>
      <w:r w:rsidR="00A23754" w:rsidRPr="009F07C4">
        <w:rPr>
          <w:sz w:val="22"/>
          <w:szCs w:val="22"/>
          <w:lang w:val="uz-Latn-UZ"/>
        </w:rPr>
        <w:t xml:space="preserve"> </w:t>
      </w:r>
      <w:r w:rsidR="00DF5BB2" w:rsidRPr="009F07C4">
        <w:rPr>
          <w:sz w:val="22"/>
          <w:szCs w:val="22"/>
          <w:lang w:val="uz-Latn-UZ"/>
        </w:rPr>
        <w:t>(</w:t>
      </w:r>
      <w:r w:rsidRPr="009F07C4">
        <w:rPr>
          <w:sz w:val="22"/>
          <w:szCs w:val="22"/>
          <w:lang w:val="uz-Latn-UZ"/>
        </w:rPr>
        <w:t>kunduzgi</w:t>
      </w:r>
      <w:r w:rsidR="00DF5BB2" w:rsidRPr="009F07C4">
        <w:rPr>
          <w:sz w:val="22"/>
          <w:szCs w:val="22"/>
          <w:lang w:val="uz-Latn-UZ"/>
        </w:rPr>
        <w:t>)</w:t>
      </w:r>
    </w:p>
    <w:p w14:paraId="346D86C8" w14:textId="77777777" w:rsidR="00AF0283" w:rsidRPr="009F07C4" w:rsidRDefault="00AF0283" w:rsidP="0010247D">
      <w:pPr>
        <w:widowControl w:val="0"/>
        <w:tabs>
          <w:tab w:val="left" w:pos="4320"/>
        </w:tabs>
        <w:autoSpaceDE w:val="0"/>
        <w:autoSpaceDN w:val="0"/>
        <w:adjustRightInd w:val="0"/>
        <w:rPr>
          <w:sz w:val="12"/>
          <w:szCs w:val="12"/>
          <w:lang w:val="uz-Latn-UZ"/>
        </w:rPr>
      </w:pPr>
    </w:p>
    <w:p w14:paraId="68D8842A" w14:textId="77777777" w:rsidR="00AF0283" w:rsidRPr="009F07C4" w:rsidRDefault="00732D4D" w:rsidP="0010247D">
      <w:pPr>
        <w:widowControl w:val="0"/>
        <w:tabs>
          <w:tab w:val="left" w:pos="4320"/>
        </w:tabs>
        <w:autoSpaceDE w:val="0"/>
        <w:autoSpaceDN w:val="0"/>
        <w:adjustRightInd w:val="0"/>
        <w:ind w:left="4320" w:hanging="4320"/>
        <w:rPr>
          <w:sz w:val="22"/>
          <w:szCs w:val="22"/>
          <w:lang w:val="uz-Latn-UZ"/>
        </w:rPr>
      </w:pPr>
      <w:r w:rsidRPr="009F07C4">
        <w:rPr>
          <w:b/>
          <w:bCs/>
          <w:sz w:val="22"/>
          <w:szCs w:val="22"/>
          <w:lang w:val="uz-Latn-UZ"/>
        </w:rPr>
        <w:t>Ma’lumoti</w:t>
      </w:r>
      <w:r w:rsidR="00AF0283" w:rsidRPr="009F07C4">
        <w:rPr>
          <w:b/>
          <w:bCs/>
          <w:sz w:val="22"/>
          <w:szCs w:val="22"/>
          <w:lang w:val="uz-Latn-UZ"/>
        </w:rPr>
        <w:t xml:space="preserve"> </w:t>
      </w:r>
      <w:r w:rsidRPr="009F07C4">
        <w:rPr>
          <w:b/>
          <w:bCs/>
          <w:sz w:val="22"/>
          <w:szCs w:val="22"/>
          <w:lang w:val="uz-Latn-UZ"/>
        </w:rPr>
        <w:t>b</w:t>
      </w:r>
      <w:r w:rsidR="002436A0" w:rsidRPr="009F07C4">
        <w:rPr>
          <w:b/>
          <w:bCs/>
          <w:sz w:val="22"/>
          <w:szCs w:val="22"/>
          <w:lang w:val="uz-Latn-UZ"/>
        </w:rPr>
        <w:t>o‘</w:t>
      </w:r>
      <w:r w:rsidRPr="009F07C4">
        <w:rPr>
          <w:b/>
          <w:bCs/>
          <w:sz w:val="22"/>
          <w:szCs w:val="22"/>
          <w:lang w:val="uz-Latn-UZ"/>
        </w:rPr>
        <w:t>yicha</w:t>
      </w:r>
      <w:r w:rsidR="00AF0283" w:rsidRPr="009F07C4">
        <w:rPr>
          <w:b/>
          <w:bCs/>
          <w:sz w:val="22"/>
          <w:szCs w:val="22"/>
          <w:lang w:val="uz-Latn-UZ"/>
        </w:rPr>
        <w:t xml:space="preserve"> </w:t>
      </w:r>
      <w:r w:rsidRPr="009F07C4">
        <w:rPr>
          <w:b/>
          <w:bCs/>
          <w:sz w:val="22"/>
          <w:szCs w:val="22"/>
          <w:lang w:val="uz-Latn-UZ"/>
        </w:rPr>
        <w:t>mutaxassisligi</w:t>
      </w:r>
      <w:r w:rsidR="00AF0283" w:rsidRPr="009F07C4">
        <w:rPr>
          <w:b/>
          <w:bCs/>
          <w:sz w:val="22"/>
          <w:szCs w:val="22"/>
          <w:lang w:val="uz-Latn-UZ"/>
        </w:rPr>
        <w:t>:</w:t>
      </w:r>
      <w:r w:rsidR="002456FC" w:rsidRPr="009F07C4">
        <w:rPr>
          <w:b/>
          <w:bCs/>
          <w:sz w:val="22"/>
          <w:szCs w:val="22"/>
          <w:lang w:val="uz-Latn-UZ"/>
        </w:rPr>
        <w:tab/>
      </w:r>
      <w:r w:rsidRPr="009F07C4">
        <w:rPr>
          <w:sz w:val="22"/>
          <w:szCs w:val="22"/>
          <w:lang w:val="uz-Latn-UZ"/>
        </w:rPr>
        <w:t>iqtisodchi</w:t>
      </w:r>
    </w:p>
    <w:p w14:paraId="55533378" w14:textId="5FA6671E" w:rsidR="00AF0283" w:rsidRPr="009F07C4" w:rsidRDefault="00AE1AC1" w:rsidP="00F119D9">
      <w:pPr>
        <w:widowControl w:val="0"/>
        <w:tabs>
          <w:tab w:val="left" w:pos="4320"/>
        </w:tabs>
        <w:autoSpaceDE w:val="0"/>
        <w:autoSpaceDN w:val="0"/>
        <w:adjustRightInd w:val="0"/>
        <w:spacing w:before="120"/>
        <w:rPr>
          <w:sz w:val="22"/>
          <w:szCs w:val="22"/>
          <w:lang w:val="uz-Latn-U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3FB56" wp14:editId="2DA2F539">
                <wp:simplePos x="0" y="0"/>
                <wp:positionH relativeFrom="column">
                  <wp:posOffset>4570095</wp:posOffset>
                </wp:positionH>
                <wp:positionV relativeFrom="paragraph">
                  <wp:posOffset>22860</wp:posOffset>
                </wp:positionV>
                <wp:extent cx="1943100" cy="1075055"/>
                <wp:effectExtent l="571500" t="0" r="0" b="0"/>
                <wp:wrapNone/>
                <wp:docPr id="1680574355" name="Облачко с текстом: прямоугольное со скругленными углами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1075055"/>
                        </a:xfrm>
                        <a:prstGeom prst="wedgeRoundRectCallout">
                          <a:avLst>
                            <a:gd name="adj1" fmla="val -77060"/>
                            <a:gd name="adj2" fmla="val 949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B8DE4" w14:textId="77777777" w:rsidR="00750E00" w:rsidRPr="00750E00" w:rsidRDefault="002436A0" w:rsidP="002436A0"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jc w:val="center"/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Harbiy</w:t>
                            </w:r>
                            <w:r w:rsidR="008B4D29">
                              <w:rPr>
                                <w:sz w:val="24"/>
                                <w:lang w:val="uz-Cyrl-UZ"/>
                              </w:rPr>
                              <w:t xml:space="preserve"> (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>maxsus</w:t>
                            </w:r>
                            <w:r w:rsidR="00750E00" w:rsidRPr="00750E00">
                              <w:rPr>
                                <w:sz w:val="24"/>
                                <w:lang w:val="uz-Cyrl-UZ"/>
                              </w:rPr>
                              <w:t xml:space="preserve">) 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>unvon</w:t>
                            </w:r>
                            <w:r w:rsidR="00750E00" w:rsidRPr="00750E00">
                              <w:rPr>
                                <w:sz w:val="24"/>
                                <w:lang w:val="uz-Cyrl-UZ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  <w:lang w:val="en-US"/>
                              </w:rPr>
                              <w:t>faqat</w:t>
                            </w:r>
                            <w:r w:rsidR="00750E00" w:rsidRPr="00750E00">
                              <w:rPr>
                                <w:sz w:val="24"/>
                                <w:lang w:val="uz-Cyrl-UZ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>harbiy va huquqni muhofaza qilish idoralari xodimlari uchun ko‘rsatiladi</w:t>
                            </w:r>
                            <w:r w:rsidR="00E63AD4">
                              <w:rPr>
                                <w:sz w:val="24"/>
                                <w:lang w:val="uz-Cyrl-UZ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3FB56" id="Облачко с текстом: прямоугольное со скругленными углами 13" o:spid="_x0000_s1029" type="#_x0000_t62" style="position:absolute;margin-left:359.85pt;margin-top:1.8pt;width:153pt;height:8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" adj="-5845,12851">
                <v:path arrowok="t"/>
                <v:textbox>
                  <w:txbxContent>
                    <w:p w14:paraId="696B8DE4" w14:textId="77777777" w:rsidR="00750E00" w:rsidRPr="00750E00" w:rsidRDefault="002436A0" w:rsidP="002436A0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284"/>
                        </w:tabs>
                        <w:jc w:val="center"/>
                      </w:pPr>
                      <w:r>
                        <w:rPr>
                          <w:sz w:val="24"/>
                          <w:lang w:val="en-US"/>
                        </w:rPr>
                        <w:t>Harbiy</w:t>
                      </w:r>
                      <w:r w:rsidR="008B4D29">
                        <w:rPr>
                          <w:sz w:val="24"/>
                          <w:lang w:val="uz-Cyrl-UZ"/>
                        </w:rPr>
                        <w:t xml:space="preserve"> (</w:t>
                      </w:r>
                      <w:r>
                        <w:rPr>
                          <w:sz w:val="24"/>
                          <w:lang w:val="en-US"/>
                        </w:rPr>
                        <w:t>maxsus</w:t>
                      </w:r>
                      <w:r w:rsidR="00750E00" w:rsidRPr="00750E00">
                        <w:rPr>
                          <w:sz w:val="24"/>
                          <w:lang w:val="uz-Cyrl-UZ"/>
                        </w:rPr>
                        <w:t xml:space="preserve">) </w:t>
                      </w:r>
                      <w:r>
                        <w:rPr>
                          <w:sz w:val="24"/>
                          <w:lang w:val="en-US"/>
                        </w:rPr>
                        <w:t>unvon</w:t>
                      </w:r>
                      <w:r w:rsidR="00750E00" w:rsidRPr="00750E00">
                        <w:rPr>
                          <w:sz w:val="24"/>
                          <w:lang w:val="uz-Cyrl-UZ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  <w:lang w:val="en-US"/>
                        </w:rPr>
                        <w:t>faqat</w:t>
                      </w:r>
                      <w:r w:rsidR="00750E00" w:rsidRPr="00750E00">
                        <w:rPr>
                          <w:sz w:val="24"/>
                          <w:lang w:val="uz-Cyrl-UZ"/>
                        </w:rPr>
                        <w:t xml:space="preserve"> </w:t>
                      </w:r>
                      <w:r>
                        <w:rPr>
                          <w:sz w:val="24"/>
                          <w:lang w:val="en-US"/>
                        </w:rPr>
                        <w:t>harbiy va huquqni muhofaza qilish idoralari xodimlari uchun ko‘rsatiladi</w:t>
                      </w:r>
                      <w:r w:rsidR="00E63AD4">
                        <w:rPr>
                          <w:sz w:val="24"/>
                          <w:lang w:val="uz-Cyrl-UZ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32D4D" w:rsidRPr="009F07C4">
        <w:rPr>
          <w:b/>
          <w:bCs/>
          <w:sz w:val="22"/>
          <w:szCs w:val="22"/>
          <w:lang w:val="uz-Latn-UZ"/>
        </w:rPr>
        <w:t>Ilmiy</w:t>
      </w:r>
      <w:r w:rsidR="00AF0283" w:rsidRPr="009F07C4">
        <w:rPr>
          <w:b/>
          <w:bCs/>
          <w:sz w:val="22"/>
          <w:szCs w:val="22"/>
          <w:lang w:val="uz-Latn-UZ"/>
        </w:rPr>
        <w:t xml:space="preserve"> </w:t>
      </w:r>
      <w:r w:rsidR="00732D4D" w:rsidRPr="009F07C4">
        <w:rPr>
          <w:b/>
          <w:bCs/>
          <w:sz w:val="22"/>
          <w:szCs w:val="22"/>
          <w:lang w:val="uz-Latn-UZ"/>
        </w:rPr>
        <w:t>darajasi</w:t>
      </w:r>
      <w:r w:rsidR="00AF0283" w:rsidRPr="009F07C4">
        <w:rPr>
          <w:b/>
          <w:bCs/>
          <w:sz w:val="22"/>
          <w:szCs w:val="22"/>
          <w:lang w:val="uz-Latn-UZ"/>
        </w:rPr>
        <w:t>:</w:t>
      </w:r>
      <w:r w:rsidR="00AF0283" w:rsidRPr="009F07C4">
        <w:rPr>
          <w:sz w:val="22"/>
          <w:szCs w:val="22"/>
          <w:lang w:val="uz-Latn-UZ"/>
        </w:rPr>
        <w:tab/>
      </w:r>
      <w:r w:rsidR="00732D4D" w:rsidRPr="009F07C4">
        <w:rPr>
          <w:b/>
          <w:bCs/>
          <w:sz w:val="22"/>
          <w:szCs w:val="22"/>
          <w:lang w:val="uz-Latn-UZ"/>
        </w:rPr>
        <w:t>Ilmiy</w:t>
      </w:r>
      <w:r w:rsidR="00AF0283" w:rsidRPr="009F07C4">
        <w:rPr>
          <w:b/>
          <w:bCs/>
          <w:sz w:val="22"/>
          <w:szCs w:val="22"/>
          <w:lang w:val="uz-Latn-UZ"/>
        </w:rPr>
        <w:t xml:space="preserve"> </w:t>
      </w:r>
      <w:r w:rsidR="00732D4D" w:rsidRPr="009F07C4">
        <w:rPr>
          <w:b/>
          <w:bCs/>
          <w:sz w:val="22"/>
          <w:szCs w:val="22"/>
          <w:lang w:val="uz-Latn-UZ"/>
        </w:rPr>
        <w:t>unvoni</w:t>
      </w:r>
      <w:r w:rsidR="00AF0283" w:rsidRPr="009F07C4">
        <w:rPr>
          <w:b/>
          <w:bCs/>
          <w:sz w:val="22"/>
          <w:szCs w:val="22"/>
          <w:lang w:val="uz-Latn-UZ"/>
        </w:rPr>
        <w:t>:</w:t>
      </w:r>
    </w:p>
    <w:p w14:paraId="73EA783A" w14:textId="77777777" w:rsidR="00AF0283" w:rsidRPr="009F07C4" w:rsidRDefault="00732D4D" w:rsidP="0010247D">
      <w:pPr>
        <w:widowControl w:val="0"/>
        <w:tabs>
          <w:tab w:val="left" w:pos="4320"/>
        </w:tabs>
        <w:autoSpaceDE w:val="0"/>
        <w:autoSpaceDN w:val="0"/>
        <w:adjustRightInd w:val="0"/>
        <w:rPr>
          <w:sz w:val="22"/>
          <w:szCs w:val="22"/>
          <w:lang w:val="uz-Latn-UZ"/>
        </w:rPr>
      </w:pPr>
      <w:r w:rsidRPr="009F07C4">
        <w:rPr>
          <w:sz w:val="22"/>
          <w:szCs w:val="22"/>
          <w:lang w:val="uz-Latn-UZ"/>
        </w:rPr>
        <w:t>iqtisod</w:t>
      </w:r>
      <w:r w:rsidR="00E47F12" w:rsidRPr="009F07C4">
        <w:rPr>
          <w:sz w:val="22"/>
          <w:szCs w:val="22"/>
          <w:lang w:val="uz-Latn-UZ"/>
        </w:rPr>
        <w:t xml:space="preserve"> </w:t>
      </w:r>
      <w:r w:rsidRPr="009F07C4">
        <w:rPr>
          <w:sz w:val="22"/>
          <w:szCs w:val="22"/>
          <w:lang w:val="uz-Latn-UZ"/>
        </w:rPr>
        <w:t>fanlari</w:t>
      </w:r>
      <w:r w:rsidR="00AE1859" w:rsidRPr="009F07C4">
        <w:rPr>
          <w:sz w:val="22"/>
          <w:szCs w:val="22"/>
          <w:lang w:val="uz-Latn-UZ"/>
        </w:rPr>
        <w:t xml:space="preserve"> </w:t>
      </w:r>
      <w:r w:rsidRPr="009F07C4">
        <w:rPr>
          <w:sz w:val="22"/>
          <w:szCs w:val="22"/>
          <w:lang w:val="uz-Latn-UZ"/>
        </w:rPr>
        <w:t>doktori</w:t>
      </w:r>
      <w:r w:rsidR="00AF0283" w:rsidRPr="009F07C4">
        <w:rPr>
          <w:sz w:val="22"/>
          <w:szCs w:val="22"/>
          <w:lang w:val="uz-Latn-UZ"/>
        </w:rPr>
        <w:tab/>
      </w:r>
      <w:r w:rsidRPr="009F07C4">
        <w:rPr>
          <w:sz w:val="22"/>
          <w:szCs w:val="22"/>
          <w:lang w:val="uz-Latn-UZ"/>
        </w:rPr>
        <w:t>professor</w:t>
      </w:r>
    </w:p>
    <w:p w14:paraId="05135005" w14:textId="77777777" w:rsidR="00AF0283" w:rsidRPr="009F07C4" w:rsidRDefault="00732D4D" w:rsidP="003F4D20">
      <w:pPr>
        <w:widowControl w:val="0"/>
        <w:tabs>
          <w:tab w:val="left" w:pos="675"/>
          <w:tab w:val="left" w:pos="4320"/>
        </w:tabs>
        <w:autoSpaceDE w:val="0"/>
        <w:autoSpaceDN w:val="0"/>
        <w:adjustRightInd w:val="0"/>
        <w:spacing w:before="120"/>
        <w:rPr>
          <w:sz w:val="22"/>
          <w:szCs w:val="22"/>
          <w:lang w:val="uz-Latn-UZ"/>
        </w:rPr>
      </w:pPr>
      <w:r w:rsidRPr="009F07C4">
        <w:rPr>
          <w:b/>
          <w:bCs/>
          <w:sz w:val="22"/>
          <w:szCs w:val="22"/>
          <w:lang w:val="uz-Latn-UZ"/>
        </w:rPr>
        <w:t>Qaysi</w:t>
      </w:r>
      <w:r w:rsidR="00AF0283" w:rsidRPr="009F07C4">
        <w:rPr>
          <w:b/>
          <w:bCs/>
          <w:sz w:val="22"/>
          <w:szCs w:val="22"/>
          <w:lang w:val="uz-Latn-UZ"/>
        </w:rPr>
        <w:t xml:space="preserve"> </w:t>
      </w:r>
      <w:r w:rsidRPr="009F07C4">
        <w:rPr>
          <w:b/>
          <w:bCs/>
          <w:sz w:val="22"/>
          <w:szCs w:val="22"/>
          <w:lang w:val="uz-Latn-UZ"/>
        </w:rPr>
        <w:t>chet</w:t>
      </w:r>
      <w:r w:rsidR="00AF0283" w:rsidRPr="009F07C4">
        <w:rPr>
          <w:b/>
          <w:bCs/>
          <w:sz w:val="22"/>
          <w:szCs w:val="22"/>
          <w:lang w:val="uz-Latn-UZ"/>
        </w:rPr>
        <w:t xml:space="preserve"> </w:t>
      </w:r>
      <w:r w:rsidRPr="009F07C4">
        <w:rPr>
          <w:b/>
          <w:bCs/>
          <w:sz w:val="22"/>
          <w:szCs w:val="22"/>
          <w:lang w:val="uz-Latn-UZ"/>
        </w:rPr>
        <w:t>tillarini</w:t>
      </w:r>
      <w:r w:rsidR="00AF0283" w:rsidRPr="009F07C4">
        <w:rPr>
          <w:b/>
          <w:bCs/>
          <w:sz w:val="22"/>
          <w:szCs w:val="22"/>
          <w:lang w:val="uz-Latn-UZ"/>
        </w:rPr>
        <w:t xml:space="preserve"> </w:t>
      </w:r>
      <w:r w:rsidRPr="009F07C4">
        <w:rPr>
          <w:b/>
          <w:bCs/>
          <w:sz w:val="22"/>
          <w:szCs w:val="22"/>
          <w:lang w:val="uz-Latn-UZ"/>
        </w:rPr>
        <w:t>biladi</w:t>
      </w:r>
      <w:r w:rsidR="00AF0283" w:rsidRPr="009F07C4">
        <w:rPr>
          <w:b/>
          <w:bCs/>
          <w:sz w:val="22"/>
          <w:szCs w:val="22"/>
          <w:lang w:val="uz-Latn-UZ"/>
        </w:rPr>
        <w:t>:</w:t>
      </w:r>
      <w:r w:rsidR="003F4D20" w:rsidRPr="009F07C4">
        <w:rPr>
          <w:b/>
          <w:bCs/>
          <w:sz w:val="22"/>
          <w:szCs w:val="22"/>
          <w:lang w:val="uz-Latn-UZ"/>
        </w:rPr>
        <w:tab/>
      </w:r>
      <w:r w:rsidRPr="009F07C4">
        <w:rPr>
          <w:b/>
          <w:bCs/>
          <w:sz w:val="22"/>
          <w:szCs w:val="22"/>
          <w:lang w:val="uz-Latn-UZ"/>
        </w:rPr>
        <w:t>Harbiy</w:t>
      </w:r>
      <w:r w:rsidR="003F4D20" w:rsidRPr="009F07C4">
        <w:rPr>
          <w:b/>
          <w:bCs/>
          <w:sz w:val="22"/>
          <w:szCs w:val="22"/>
          <w:lang w:val="uz-Latn-UZ"/>
        </w:rPr>
        <w:t xml:space="preserve"> (</w:t>
      </w:r>
      <w:r w:rsidRPr="009F07C4">
        <w:rPr>
          <w:b/>
          <w:bCs/>
          <w:sz w:val="22"/>
          <w:szCs w:val="22"/>
          <w:lang w:val="uz-Latn-UZ"/>
        </w:rPr>
        <w:t>maxsus</w:t>
      </w:r>
      <w:r w:rsidR="003F4D20" w:rsidRPr="009F07C4">
        <w:rPr>
          <w:b/>
          <w:bCs/>
          <w:sz w:val="22"/>
          <w:szCs w:val="22"/>
          <w:lang w:val="uz-Latn-UZ"/>
        </w:rPr>
        <w:t xml:space="preserve">) </w:t>
      </w:r>
      <w:r w:rsidRPr="009F07C4">
        <w:rPr>
          <w:b/>
          <w:bCs/>
          <w:sz w:val="22"/>
          <w:szCs w:val="22"/>
          <w:lang w:val="uz-Latn-UZ"/>
        </w:rPr>
        <w:t>unvoni</w:t>
      </w:r>
      <w:r w:rsidR="003F4D20" w:rsidRPr="009F07C4">
        <w:rPr>
          <w:b/>
          <w:bCs/>
          <w:sz w:val="22"/>
          <w:szCs w:val="22"/>
          <w:lang w:val="uz-Latn-UZ"/>
        </w:rPr>
        <w:t>:</w:t>
      </w:r>
    </w:p>
    <w:p w14:paraId="50F18889" w14:textId="77777777" w:rsidR="00AF0283" w:rsidRPr="009F07C4" w:rsidRDefault="00732D4D" w:rsidP="003F4D20">
      <w:pPr>
        <w:widowControl w:val="0"/>
        <w:tabs>
          <w:tab w:val="left" w:pos="4320"/>
        </w:tabs>
        <w:autoSpaceDE w:val="0"/>
        <w:autoSpaceDN w:val="0"/>
        <w:adjustRightInd w:val="0"/>
        <w:rPr>
          <w:i/>
          <w:sz w:val="22"/>
          <w:szCs w:val="22"/>
          <w:lang w:val="uz-Latn-UZ"/>
        </w:rPr>
      </w:pPr>
      <w:r w:rsidRPr="009F07C4">
        <w:rPr>
          <w:sz w:val="22"/>
          <w:szCs w:val="22"/>
          <w:lang w:val="uz-Latn-UZ"/>
        </w:rPr>
        <w:t>rus</w:t>
      </w:r>
      <w:r w:rsidR="00AE1859" w:rsidRPr="009F07C4">
        <w:rPr>
          <w:sz w:val="22"/>
          <w:szCs w:val="22"/>
          <w:lang w:val="uz-Latn-UZ"/>
        </w:rPr>
        <w:t xml:space="preserve">, </w:t>
      </w:r>
      <w:r w:rsidRPr="009F07C4">
        <w:rPr>
          <w:sz w:val="22"/>
          <w:szCs w:val="22"/>
          <w:lang w:val="uz-Latn-UZ"/>
        </w:rPr>
        <w:t>ingliz</w:t>
      </w:r>
      <w:r w:rsidR="00AE1859" w:rsidRPr="009F07C4">
        <w:rPr>
          <w:sz w:val="22"/>
          <w:szCs w:val="22"/>
          <w:lang w:val="uz-Latn-UZ"/>
        </w:rPr>
        <w:t xml:space="preserve"> </w:t>
      </w:r>
      <w:r w:rsidRPr="009F07C4">
        <w:rPr>
          <w:sz w:val="22"/>
          <w:szCs w:val="22"/>
          <w:lang w:val="uz-Latn-UZ"/>
        </w:rPr>
        <w:t>tillari</w:t>
      </w:r>
      <w:r w:rsidR="003F4D20" w:rsidRPr="009F07C4">
        <w:rPr>
          <w:sz w:val="22"/>
          <w:szCs w:val="22"/>
          <w:lang w:val="uz-Latn-UZ"/>
        </w:rPr>
        <w:tab/>
      </w:r>
      <w:r w:rsidRPr="009F07C4">
        <w:rPr>
          <w:sz w:val="22"/>
          <w:szCs w:val="22"/>
          <w:lang w:val="uz-Latn-UZ"/>
        </w:rPr>
        <w:t>y</w:t>
      </w:r>
      <w:r w:rsidR="002436A0" w:rsidRPr="009F07C4">
        <w:rPr>
          <w:sz w:val="22"/>
          <w:szCs w:val="22"/>
          <w:lang w:val="uz-Latn-UZ"/>
        </w:rPr>
        <w:t>o‘</w:t>
      </w:r>
      <w:r w:rsidRPr="009F07C4">
        <w:rPr>
          <w:sz w:val="22"/>
          <w:szCs w:val="22"/>
          <w:lang w:val="uz-Latn-UZ"/>
        </w:rPr>
        <w:t>q</w:t>
      </w:r>
    </w:p>
    <w:p w14:paraId="5D0FDCDD" w14:textId="77777777" w:rsidR="00AF0283" w:rsidRPr="009F07C4" w:rsidRDefault="00732D4D" w:rsidP="00F119D9">
      <w:pPr>
        <w:widowControl w:val="0"/>
        <w:tabs>
          <w:tab w:val="left" w:pos="661"/>
        </w:tabs>
        <w:autoSpaceDE w:val="0"/>
        <w:autoSpaceDN w:val="0"/>
        <w:adjustRightInd w:val="0"/>
        <w:spacing w:before="120"/>
        <w:rPr>
          <w:sz w:val="22"/>
          <w:szCs w:val="22"/>
          <w:lang w:val="uz-Latn-UZ"/>
        </w:rPr>
      </w:pPr>
      <w:r w:rsidRPr="009F07C4">
        <w:rPr>
          <w:b/>
          <w:bCs/>
          <w:sz w:val="22"/>
          <w:szCs w:val="22"/>
          <w:lang w:val="uz-Latn-UZ"/>
        </w:rPr>
        <w:t>Davlat</w:t>
      </w:r>
      <w:r w:rsidR="00AF0283" w:rsidRPr="009F07C4">
        <w:rPr>
          <w:b/>
          <w:bCs/>
          <w:sz w:val="22"/>
          <w:szCs w:val="22"/>
          <w:lang w:val="uz-Latn-UZ"/>
        </w:rPr>
        <w:t xml:space="preserve"> </w:t>
      </w:r>
      <w:r w:rsidRPr="009F07C4">
        <w:rPr>
          <w:b/>
          <w:bCs/>
          <w:sz w:val="22"/>
          <w:szCs w:val="22"/>
          <w:lang w:val="uz-Latn-UZ"/>
        </w:rPr>
        <w:t>mukofotlari</w:t>
      </w:r>
      <w:r w:rsidR="00AF0283" w:rsidRPr="009F07C4">
        <w:rPr>
          <w:b/>
          <w:bCs/>
          <w:sz w:val="22"/>
          <w:szCs w:val="22"/>
          <w:lang w:val="uz-Latn-UZ"/>
        </w:rPr>
        <w:t xml:space="preserve"> </w:t>
      </w:r>
      <w:r w:rsidRPr="009F07C4">
        <w:rPr>
          <w:b/>
          <w:bCs/>
          <w:sz w:val="22"/>
          <w:szCs w:val="22"/>
          <w:lang w:val="uz-Latn-UZ"/>
        </w:rPr>
        <w:t>bilan</w:t>
      </w:r>
      <w:r w:rsidR="00AF0283" w:rsidRPr="009F07C4">
        <w:rPr>
          <w:b/>
          <w:bCs/>
          <w:sz w:val="22"/>
          <w:szCs w:val="22"/>
          <w:lang w:val="uz-Latn-UZ"/>
        </w:rPr>
        <w:t xml:space="preserve"> </w:t>
      </w:r>
      <w:r w:rsidRPr="009F07C4">
        <w:rPr>
          <w:b/>
          <w:bCs/>
          <w:sz w:val="22"/>
          <w:szCs w:val="22"/>
          <w:lang w:val="uz-Latn-UZ"/>
        </w:rPr>
        <w:t>taqdirlanganmi</w:t>
      </w:r>
      <w:r w:rsidR="00AF0283" w:rsidRPr="009F07C4">
        <w:rPr>
          <w:b/>
          <w:bCs/>
          <w:sz w:val="22"/>
          <w:szCs w:val="22"/>
          <w:lang w:val="uz-Latn-UZ"/>
        </w:rPr>
        <w:t xml:space="preserve"> (</w:t>
      </w:r>
      <w:r w:rsidRPr="009F07C4">
        <w:rPr>
          <w:b/>
          <w:bCs/>
          <w:sz w:val="22"/>
          <w:szCs w:val="22"/>
          <w:lang w:val="uz-Latn-UZ"/>
        </w:rPr>
        <w:t>qanaqa</w:t>
      </w:r>
      <w:r w:rsidR="00AF0283" w:rsidRPr="009F07C4">
        <w:rPr>
          <w:b/>
          <w:bCs/>
          <w:sz w:val="22"/>
          <w:szCs w:val="22"/>
          <w:lang w:val="uz-Latn-UZ"/>
        </w:rPr>
        <w:t>):</w:t>
      </w:r>
      <w:r w:rsidR="00AF0283" w:rsidRPr="009F07C4">
        <w:rPr>
          <w:b/>
          <w:bCs/>
          <w:sz w:val="22"/>
          <w:szCs w:val="22"/>
          <w:lang w:val="uz-Latn-UZ"/>
        </w:rPr>
        <w:tab/>
      </w:r>
      <w:r w:rsidR="00AF0283" w:rsidRPr="009F07C4">
        <w:rPr>
          <w:b/>
          <w:bCs/>
          <w:sz w:val="22"/>
          <w:szCs w:val="22"/>
          <w:lang w:val="uz-Latn-UZ"/>
        </w:rPr>
        <w:tab/>
      </w:r>
    </w:p>
    <w:p w14:paraId="4498F61B" w14:textId="77777777" w:rsidR="00AF0283" w:rsidRPr="009F07C4" w:rsidRDefault="00746AFB" w:rsidP="0010247D">
      <w:pPr>
        <w:widowControl w:val="0"/>
        <w:autoSpaceDE w:val="0"/>
        <w:autoSpaceDN w:val="0"/>
        <w:adjustRightInd w:val="0"/>
        <w:rPr>
          <w:sz w:val="22"/>
          <w:szCs w:val="22"/>
          <w:lang w:val="uz-Latn-UZ"/>
        </w:rPr>
      </w:pPr>
      <w:r w:rsidRPr="009F07C4">
        <w:rPr>
          <w:noProof/>
          <w:sz w:val="22"/>
          <w:szCs w:val="22"/>
          <w:lang w:val="uz-Latn-UZ"/>
        </w:rPr>
        <w:t>2008</w:t>
      </w:r>
      <w:r w:rsidR="002436A0" w:rsidRPr="009F07C4">
        <w:rPr>
          <w:noProof/>
          <w:sz w:val="22"/>
          <w:szCs w:val="22"/>
          <w:lang w:val="uz-Latn-UZ"/>
        </w:rPr>
        <w:t>-</w:t>
      </w:r>
      <w:r w:rsidR="00732D4D" w:rsidRPr="009F07C4">
        <w:rPr>
          <w:noProof/>
          <w:sz w:val="22"/>
          <w:szCs w:val="22"/>
          <w:lang w:val="uz-Latn-UZ"/>
        </w:rPr>
        <w:t>y</w:t>
      </w:r>
      <w:r w:rsidR="009E14EC" w:rsidRPr="009F07C4">
        <w:rPr>
          <w:noProof/>
          <w:sz w:val="22"/>
          <w:szCs w:val="22"/>
          <w:lang w:val="uz-Latn-UZ"/>
        </w:rPr>
        <w:t xml:space="preserve">. </w:t>
      </w:r>
      <w:r w:rsidR="00B94E29" w:rsidRPr="009F07C4">
        <w:rPr>
          <w:noProof/>
          <w:sz w:val="22"/>
          <w:szCs w:val="22"/>
          <w:lang w:val="uz-Latn-UZ"/>
        </w:rPr>
        <w:t>“</w:t>
      </w:r>
      <w:r w:rsidR="00732D4D" w:rsidRPr="009F07C4">
        <w:rPr>
          <w:noProof/>
          <w:sz w:val="22"/>
          <w:szCs w:val="22"/>
          <w:lang w:val="uz-Latn-UZ"/>
        </w:rPr>
        <w:t>Mehnat</w:t>
      </w:r>
      <w:r w:rsidR="00A705A8" w:rsidRPr="009F07C4">
        <w:rPr>
          <w:noProof/>
          <w:sz w:val="22"/>
          <w:szCs w:val="22"/>
          <w:lang w:val="uz-Latn-UZ"/>
        </w:rPr>
        <w:t xml:space="preserve"> </w:t>
      </w:r>
      <w:r w:rsidR="00732D4D" w:rsidRPr="009F07C4">
        <w:rPr>
          <w:noProof/>
          <w:sz w:val="22"/>
          <w:szCs w:val="22"/>
          <w:lang w:val="uz-Latn-UZ"/>
        </w:rPr>
        <w:t>shuhrati</w:t>
      </w:r>
      <w:r w:rsidR="00B94E29" w:rsidRPr="009F07C4">
        <w:rPr>
          <w:noProof/>
          <w:sz w:val="22"/>
          <w:szCs w:val="22"/>
          <w:lang w:val="uz-Latn-UZ"/>
        </w:rPr>
        <w:t>”</w:t>
      </w:r>
      <w:r w:rsidR="00A705A8" w:rsidRPr="009F07C4">
        <w:rPr>
          <w:noProof/>
          <w:sz w:val="22"/>
          <w:szCs w:val="22"/>
          <w:lang w:val="uz-Latn-UZ"/>
        </w:rPr>
        <w:t xml:space="preserve"> </w:t>
      </w:r>
      <w:r w:rsidR="00732D4D" w:rsidRPr="009F07C4">
        <w:rPr>
          <w:noProof/>
          <w:sz w:val="22"/>
          <w:szCs w:val="22"/>
          <w:lang w:val="uz-Latn-UZ"/>
        </w:rPr>
        <w:t>ordeni</w:t>
      </w:r>
    </w:p>
    <w:p w14:paraId="3B265242" w14:textId="77777777" w:rsidR="00AF0283" w:rsidRPr="009F07C4" w:rsidRDefault="00732D4D" w:rsidP="00F119D9">
      <w:pPr>
        <w:widowControl w:val="0"/>
        <w:tabs>
          <w:tab w:val="left" w:pos="675"/>
        </w:tabs>
        <w:autoSpaceDE w:val="0"/>
        <w:autoSpaceDN w:val="0"/>
        <w:adjustRightInd w:val="0"/>
        <w:spacing w:before="120"/>
        <w:rPr>
          <w:sz w:val="22"/>
          <w:szCs w:val="22"/>
          <w:lang w:val="uz-Latn-UZ"/>
        </w:rPr>
      </w:pPr>
      <w:r w:rsidRPr="009F07C4">
        <w:rPr>
          <w:b/>
          <w:bCs/>
          <w:sz w:val="22"/>
          <w:szCs w:val="22"/>
          <w:lang w:val="uz-Latn-UZ"/>
        </w:rPr>
        <w:t>Xalq</w:t>
      </w:r>
      <w:r w:rsidR="00AF0283" w:rsidRPr="009F07C4">
        <w:rPr>
          <w:b/>
          <w:bCs/>
          <w:sz w:val="22"/>
          <w:szCs w:val="22"/>
          <w:lang w:val="uz-Latn-UZ"/>
        </w:rPr>
        <w:t xml:space="preserve"> </w:t>
      </w:r>
      <w:r w:rsidRPr="009F07C4">
        <w:rPr>
          <w:b/>
          <w:bCs/>
          <w:sz w:val="22"/>
          <w:szCs w:val="22"/>
          <w:lang w:val="uz-Latn-UZ"/>
        </w:rPr>
        <w:t>deputatlari</w:t>
      </w:r>
      <w:r w:rsidR="00AF0283" w:rsidRPr="009F07C4">
        <w:rPr>
          <w:b/>
          <w:bCs/>
          <w:sz w:val="22"/>
          <w:szCs w:val="22"/>
          <w:lang w:val="uz-Latn-UZ"/>
        </w:rPr>
        <w:t xml:space="preserve">, </w:t>
      </w:r>
      <w:r w:rsidRPr="009F07C4">
        <w:rPr>
          <w:b/>
          <w:bCs/>
          <w:sz w:val="22"/>
          <w:szCs w:val="22"/>
          <w:lang w:val="uz-Latn-UZ"/>
        </w:rPr>
        <w:t>respublika</w:t>
      </w:r>
      <w:r w:rsidR="00AF0283" w:rsidRPr="009F07C4">
        <w:rPr>
          <w:b/>
          <w:bCs/>
          <w:sz w:val="22"/>
          <w:szCs w:val="22"/>
          <w:lang w:val="uz-Latn-UZ"/>
        </w:rPr>
        <w:t xml:space="preserve">, </w:t>
      </w:r>
      <w:r w:rsidRPr="009F07C4">
        <w:rPr>
          <w:b/>
          <w:bCs/>
          <w:sz w:val="22"/>
          <w:szCs w:val="22"/>
          <w:lang w:val="uz-Latn-UZ"/>
        </w:rPr>
        <w:t>viloyat</w:t>
      </w:r>
      <w:r w:rsidR="00AF0283" w:rsidRPr="009F07C4">
        <w:rPr>
          <w:b/>
          <w:bCs/>
          <w:sz w:val="22"/>
          <w:szCs w:val="22"/>
          <w:lang w:val="uz-Latn-UZ"/>
        </w:rPr>
        <w:t xml:space="preserve">, </w:t>
      </w:r>
      <w:r w:rsidRPr="009F07C4">
        <w:rPr>
          <w:b/>
          <w:bCs/>
          <w:sz w:val="22"/>
          <w:szCs w:val="22"/>
          <w:lang w:val="uz-Latn-UZ"/>
        </w:rPr>
        <w:t>shahar</w:t>
      </w:r>
      <w:r w:rsidR="00AF0283" w:rsidRPr="009F07C4">
        <w:rPr>
          <w:b/>
          <w:bCs/>
          <w:sz w:val="22"/>
          <w:szCs w:val="22"/>
          <w:lang w:val="uz-Latn-UZ"/>
        </w:rPr>
        <w:t xml:space="preserve"> </w:t>
      </w:r>
      <w:r w:rsidRPr="009F07C4">
        <w:rPr>
          <w:b/>
          <w:bCs/>
          <w:sz w:val="22"/>
          <w:szCs w:val="22"/>
          <w:lang w:val="uz-Latn-UZ"/>
        </w:rPr>
        <w:t>va</w:t>
      </w:r>
      <w:r w:rsidR="00AF0283" w:rsidRPr="009F07C4">
        <w:rPr>
          <w:b/>
          <w:bCs/>
          <w:sz w:val="22"/>
          <w:szCs w:val="22"/>
          <w:lang w:val="uz-Latn-UZ"/>
        </w:rPr>
        <w:t xml:space="preserve"> </w:t>
      </w:r>
      <w:r w:rsidRPr="009F07C4">
        <w:rPr>
          <w:b/>
          <w:bCs/>
          <w:sz w:val="22"/>
          <w:szCs w:val="22"/>
          <w:lang w:val="uz-Latn-UZ"/>
        </w:rPr>
        <w:t>tuman</w:t>
      </w:r>
      <w:r w:rsidR="00AF0283" w:rsidRPr="009F07C4">
        <w:rPr>
          <w:b/>
          <w:bCs/>
          <w:sz w:val="22"/>
          <w:szCs w:val="22"/>
          <w:lang w:val="uz-Latn-UZ"/>
        </w:rPr>
        <w:t xml:space="preserve"> </w:t>
      </w:r>
      <w:r w:rsidRPr="009F07C4">
        <w:rPr>
          <w:b/>
          <w:bCs/>
          <w:sz w:val="22"/>
          <w:szCs w:val="22"/>
          <w:lang w:val="uz-Latn-UZ"/>
        </w:rPr>
        <w:t>Kengashi</w:t>
      </w:r>
      <w:r w:rsidR="00AF0283" w:rsidRPr="009F07C4">
        <w:rPr>
          <w:b/>
          <w:bCs/>
          <w:sz w:val="22"/>
          <w:szCs w:val="22"/>
          <w:lang w:val="uz-Latn-UZ"/>
        </w:rPr>
        <w:t xml:space="preserve"> </w:t>
      </w:r>
      <w:r w:rsidRPr="009F07C4">
        <w:rPr>
          <w:b/>
          <w:bCs/>
          <w:sz w:val="22"/>
          <w:szCs w:val="22"/>
          <w:lang w:val="uz-Latn-UZ"/>
        </w:rPr>
        <w:t>deputatimi</w:t>
      </w:r>
      <w:r w:rsidR="00AF0283" w:rsidRPr="009F07C4">
        <w:rPr>
          <w:b/>
          <w:bCs/>
          <w:sz w:val="22"/>
          <w:szCs w:val="22"/>
          <w:lang w:val="uz-Latn-UZ"/>
        </w:rPr>
        <w:t xml:space="preserve"> </w:t>
      </w:r>
      <w:r w:rsidRPr="009F07C4">
        <w:rPr>
          <w:b/>
          <w:bCs/>
          <w:sz w:val="22"/>
          <w:szCs w:val="22"/>
          <w:lang w:val="uz-Latn-UZ"/>
        </w:rPr>
        <w:t>yoki</w:t>
      </w:r>
      <w:r w:rsidR="00AF0283" w:rsidRPr="009F07C4">
        <w:rPr>
          <w:b/>
          <w:bCs/>
          <w:sz w:val="22"/>
          <w:szCs w:val="22"/>
          <w:lang w:val="uz-Latn-UZ"/>
        </w:rPr>
        <w:t xml:space="preserve"> </w:t>
      </w:r>
      <w:r w:rsidRPr="009F07C4">
        <w:rPr>
          <w:b/>
          <w:bCs/>
          <w:sz w:val="22"/>
          <w:szCs w:val="22"/>
          <w:lang w:val="uz-Latn-UZ"/>
        </w:rPr>
        <w:t>boshqa</w:t>
      </w:r>
    </w:p>
    <w:p w14:paraId="482E8FC2" w14:textId="77777777" w:rsidR="00AF0283" w:rsidRPr="009F07C4" w:rsidRDefault="00732D4D" w:rsidP="0010247D">
      <w:pPr>
        <w:widowControl w:val="0"/>
        <w:tabs>
          <w:tab w:val="left" w:pos="661"/>
        </w:tabs>
        <w:autoSpaceDE w:val="0"/>
        <w:autoSpaceDN w:val="0"/>
        <w:adjustRightInd w:val="0"/>
        <w:rPr>
          <w:sz w:val="22"/>
          <w:szCs w:val="22"/>
          <w:lang w:val="uz-Latn-UZ"/>
        </w:rPr>
      </w:pPr>
      <w:r w:rsidRPr="009F07C4">
        <w:rPr>
          <w:b/>
          <w:bCs/>
          <w:sz w:val="22"/>
          <w:szCs w:val="22"/>
          <w:lang w:val="uz-Latn-UZ"/>
        </w:rPr>
        <w:t>saylanadigan</w:t>
      </w:r>
      <w:r w:rsidR="00AF0283" w:rsidRPr="009F07C4">
        <w:rPr>
          <w:b/>
          <w:bCs/>
          <w:sz w:val="22"/>
          <w:szCs w:val="22"/>
          <w:lang w:val="uz-Latn-UZ"/>
        </w:rPr>
        <w:t xml:space="preserve"> </w:t>
      </w:r>
      <w:r w:rsidRPr="009F07C4">
        <w:rPr>
          <w:b/>
          <w:bCs/>
          <w:sz w:val="22"/>
          <w:szCs w:val="22"/>
          <w:lang w:val="uz-Latn-UZ"/>
        </w:rPr>
        <w:t>organlarning</w:t>
      </w:r>
      <w:r w:rsidR="00AF0283" w:rsidRPr="009F07C4">
        <w:rPr>
          <w:b/>
          <w:bCs/>
          <w:sz w:val="22"/>
          <w:szCs w:val="22"/>
          <w:lang w:val="uz-Latn-UZ"/>
        </w:rPr>
        <w:t xml:space="preserve"> </w:t>
      </w:r>
      <w:r w:rsidRPr="009F07C4">
        <w:rPr>
          <w:b/>
          <w:bCs/>
          <w:sz w:val="22"/>
          <w:szCs w:val="22"/>
          <w:lang w:val="uz-Latn-UZ"/>
        </w:rPr>
        <w:t>a’zosimi</w:t>
      </w:r>
      <w:r w:rsidR="00AF0283" w:rsidRPr="009F07C4">
        <w:rPr>
          <w:b/>
          <w:bCs/>
          <w:sz w:val="22"/>
          <w:szCs w:val="22"/>
          <w:lang w:val="uz-Latn-UZ"/>
        </w:rPr>
        <w:t xml:space="preserve"> (</w:t>
      </w:r>
      <w:r w:rsidRPr="009F07C4">
        <w:rPr>
          <w:b/>
          <w:bCs/>
          <w:sz w:val="22"/>
          <w:szCs w:val="22"/>
          <w:lang w:val="uz-Latn-UZ"/>
        </w:rPr>
        <w:t>t</w:t>
      </w:r>
      <w:r w:rsidR="002436A0" w:rsidRPr="009F07C4">
        <w:rPr>
          <w:b/>
          <w:bCs/>
          <w:sz w:val="22"/>
          <w:szCs w:val="22"/>
          <w:lang w:val="uz-Latn-UZ"/>
        </w:rPr>
        <w:t>o‘</w:t>
      </w:r>
      <w:r w:rsidRPr="009F07C4">
        <w:rPr>
          <w:b/>
          <w:bCs/>
          <w:sz w:val="22"/>
          <w:szCs w:val="22"/>
          <w:lang w:val="uz-Latn-UZ"/>
        </w:rPr>
        <w:t>liq</w:t>
      </w:r>
      <w:r w:rsidR="00AF0283" w:rsidRPr="009F07C4">
        <w:rPr>
          <w:b/>
          <w:bCs/>
          <w:sz w:val="22"/>
          <w:szCs w:val="22"/>
          <w:lang w:val="uz-Latn-UZ"/>
        </w:rPr>
        <w:t xml:space="preserve"> </w:t>
      </w:r>
      <w:r w:rsidRPr="009F07C4">
        <w:rPr>
          <w:b/>
          <w:bCs/>
          <w:sz w:val="22"/>
          <w:szCs w:val="22"/>
          <w:lang w:val="uz-Latn-UZ"/>
        </w:rPr>
        <w:t>k</w:t>
      </w:r>
      <w:r w:rsidR="002436A0" w:rsidRPr="009F07C4">
        <w:rPr>
          <w:b/>
          <w:bCs/>
          <w:sz w:val="22"/>
          <w:szCs w:val="22"/>
          <w:lang w:val="uz-Latn-UZ"/>
        </w:rPr>
        <w:t>o‘</w:t>
      </w:r>
      <w:r w:rsidRPr="009F07C4">
        <w:rPr>
          <w:b/>
          <w:bCs/>
          <w:sz w:val="22"/>
          <w:szCs w:val="22"/>
          <w:lang w:val="uz-Latn-UZ"/>
        </w:rPr>
        <w:t>rsatilishi</w:t>
      </w:r>
      <w:r w:rsidR="00AF0283" w:rsidRPr="009F07C4">
        <w:rPr>
          <w:b/>
          <w:bCs/>
          <w:sz w:val="22"/>
          <w:szCs w:val="22"/>
          <w:lang w:val="uz-Latn-UZ"/>
        </w:rPr>
        <w:t xml:space="preserve"> </w:t>
      </w:r>
      <w:r w:rsidRPr="009F07C4">
        <w:rPr>
          <w:b/>
          <w:bCs/>
          <w:sz w:val="22"/>
          <w:szCs w:val="22"/>
          <w:lang w:val="uz-Latn-UZ"/>
        </w:rPr>
        <w:t>lozim</w:t>
      </w:r>
      <w:r w:rsidR="00AF0283" w:rsidRPr="009F07C4">
        <w:rPr>
          <w:b/>
          <w:bCs/>
          <w:sz w:val="22"/>
          <w:szCs w:val="22"/>
          <w:lang w:val="uz-Latn-UZ"/>
        </w:rPr>
        <w:t>)</w:t>
      </w:r>
      <w:r w:rsidR="00ED160A" w:rsidRPr="009F07C4">
        <w:rPr>
          <w:b/>
          <w:bCs/>
          <w:sz w:val="22"/>
          <w:szCs w:val="22"/>
          <w:lang w:val="uz-Latn-UZ"/>
        </w:rPr>
        <w:t>:</w:t>
      </w:r>
    </w:p>
    <w:p w14:paraId="3D4DE0E4" w14:textId="77777777" w:rsidR="00AF0283" w:rsidRPr="009F07C4" w:rsidRDefault="00A705A8" w:rsidP="00F22F78">
      <w:pPr>
        <w:widowControl w:val="0"/>
        <w:autoSpaceDE w:val="0"/>
        <w:autoSpaceDN w:val="0"/>
        <w:adjustRightInd w:val="0"/>
        <w:ind w:left="1498" w:hanging="1498"/>
        <w:rPr>
          <w:sz w:val="22"/>
          <w:szCs w:val="22"/>
          <w:lang w:val="uz-Latn-UZ"/>
        </w:rPr>
      </w:pPr>
      <w:r w:rsidRPr="009F07C4">
        <w:rPr>
          <w:sz w:val="22"/>
          <w:szCs w:val="22"/>
          <w:lang w:val="uz-Latn-UZ"/>
        </w:rPr>
        <w:t>20</w:t>
      </w:r>
      <w:r w:rsidR="00746AFB" w:rsidRPr="009F07C4">
        <w:rPr>
          <w:sz w:val="22"/>
          <w:szCs w:val="22"/>
          <w:lang w:val="uz-Latn-UZ"/>
        </w:rPr>
        <w:t>11</w:t>
      </w:r>
      <w:r w:rsidR="002436A0" w:rsidRPr="009F07C4">
        <w:rPr>
          <w:sz w:val="22"/>
          <w:szCs w:val="22"/>
          <w:lang w:val="uz-Latn-UZ"/>
        </w:rPr>
        <w:t>-</w:t>
      </w:r>
      <w:r w:rsidR="00732D4D" w:rsidRPr="009F07C4">
        <w:rPr>
          <w:sz w:val="22"/>
          <w:szCs w:val="22"/>
          <w:lang w:val="uz-Latn-UZ"/>
        </w:rPr>
        <w:t>y</w:t>
      </w:r>
      <w:r w:rsidRPr="009F07C4">
        <w:rPr>
          <w:sz w:val="22"/>
          <w:szCs w:val="22"/>
          <w:lang w:val="uz-Latn-UZ"/>
        </w:rPr>
        <w:t>.</w:t>
      </w:r>
      <w:r w:rsidR="00F22F78" w:rsidRPr="009F07C4">
        <w:rPr>
          <w:sz w:val="22"/>
          <w:szCs w:val="22"/>
          <w:lang w:val="uz-Latn-UZ"/>
        </w:rPr>
        <w:t xml:space="preserve">  -  </w:t>
      </w:r>
      <w:r w:rsidR="00732D4D" w:rsidRPr="009F07C4">
        <w:rPr>
          <w:sz w:val="22"/>
          <w:szCs w:val="22"/>
          <w:lang w:val="uz-Latn-UZ"/>
        </w:rPr>
        <w:t>h</w:t>
      </w:r>
      <w:r w:rsidR="00F22F78" w:rsidRPr="009F07C4">
        <w:rPr>
          <w:sz w:val="22"/>
          <w:szCs w:val="22"/>
          <w:lang w:val="uz-Latn-UZ"/>
        </w:rPr>
        <w:t>.</w:t>
      </w:r>
      <w:r w:rsidR="00732D4D" w:rsidRPr="009F07C4">
        <w:rPr>
          <w:sz w:val="22"/>
          <w:szCs w:val="22"/>
          <w:lang w:val="uz-Latn-UZ"/>
        </w:rPr>
        <w:t>v</w:t>
      </w:r>
      <w:r w:rsidR="00F22F78" w:rsidRPr="009F07C4">
        <w:rPr>
          <w:sz w:val="22"/>
          <w:szCs w:val="22"/>
          <w:lang w:val="uz-Latn-UZ"/>
        </w:rPr>
        <w:t xml:space="preserve">. - </w:t>
      </w:r>
      <w:r w:rsidR="00732D4D" w:rsidRPr="009F07C4">
        <w:rPr>
          <w:sz w:val="22"/>
          <w:szCs w:val="22"/>
          <w:lang w:val="uz-Latn-UZ"/>
        </w:rPr>
        <w:t>Xalq</w:t>
      </w:r>
      <w:r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deputatlari</w:t>
      </w:r>
      <w:r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Toshkent</w:t>
      </w:r>
      <w:r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viloyat</w:t>
      </w:r>
      <w:r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Kengashi</w:t>
      </w:r>
      <w:r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deputati</w:t>
      </w:r>
      <w:r w:rsidR="007D5BFB" w:rsidRPr="009F07C4">
        <w:rPr>
          <w:sz w:val="22"/>
          <w:szCs w:val="22"/>
          <w:lang w:val="uz-Latn-UZ"/>
        </w:rPr>
        <w:t xml:space="preserve">, </w:t>
      </w:r>
      <w:r w:rsidR="002436A0" w:rsidRPr="009F07C4">
        <w:rPr>
          <w:sz w:val="22"/>
          <w:szCs w:val="22"/>
          <w:lang w:val="uz-Latn-UZ"/>
        </w:rPr>
        <w:t>O‘</w:t>
      </w:r>
      <w:r w:rsidR="00732D4D" w:rsidRPr="009F07C4">
        <w:rPr>
          <w:sz w:val="22"/>
          <w:szCs w:val="22"/>
          <w:lang w:val="uz-Latn-UZ"/>
        </w:rPr>
        <w:t>zbekiston</w:t>
      </w:r>
      <w:r w:rsidR="007D5BFB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Respublikasi</w:t>
      </w:r>
      <w:r w:rsidR="007D5BFB" w:rsidRPr="009F07C4">
        <w:rPr>
          <w:sz w:val="22"/>
          <w:szCs w:val="22"/>
          <w:lang w:val="uz-Latn-UZ"/>
        </w:rPr>
        <w:t xml:space="preserve"> </w:t>
      </w:r>
      <w:r w:rsidR="007D5BFB" w:rsidRPr="009F07C4">
        <w:rPr>
          <w:sz w:val="22"/>
          <w:szCs w:val="22"/>
          <w:lang w:val="uz-Latn-UZ"/>
        </w:rPr>
        <w:br/>
      </w:r>
      <w:r w:rsidR="00732D4D" w:rsidRPr="009F07C4">
        <w:rPr>
          <w:sz w:val="22"/>
          <w:szCs w:val="22"/>
          <w:lang w:val="uz-Latn-UZ"/>
        </w:rPr>
        <w:t>Oliy</w:t>
      </w:r>
      <w:r w:rsidR="007D5BFB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Majlisi</w:t>
      </w:r>
      <w:r w:rsidR="007D5BFB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Senati</w:t>
      </w:r>
      <w:r w:rsidR="00F22F78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a’zosi</w:t>
      </w:r>
      <w:r w:rsidRPr="009F07C4">
        <w:rPr>
          <w:sz w:val="22"/>
          <w:szCs w:val="22"/>
          <w:lang w:val="uz-Latn-UZ"/>
        </w:rPr>
        <w:t xml:space="preserve"> </w:t>
      </w:r>
    </w:p>
    <w:p w14:paraId="6FB95561" w14:textId="7164B972" w:rsidR="00F10603" w:rsidRPr="009F07C4" w:rsidRDefault="00AE1AC1" w:rsidP="0010247D">
      <w:pPr>
        <w:widowControl w:val="0"/>
        <w:autoSpaceDE w:val="0"/>
        <w:autoSpaceDN w:val="0"/>
        <w:adjustRightInd w:val="0"/>
        <w:rPr>
          <w:sz w:val="22"/>
          <w:szCs w:val="22"/>
          <w:lang w:val="uz-Latn-U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8DFDB0" wp14:editId="11EDF88B">
                <wp:simplePos x="0" y="0"/>
                <wp:positionH relativeFrom="column">
                  <wp:posOffset>4647565</wp:posOffset>
                </wp:positionH>
                <wp:positionV relativeFrom="paragraph">
                  <wp:posOffset>79375</wp:posOffset>
                </wp:positionV>
                <wp:extent cx="979170" cy="329565"/>
                <wp:effectExtent l="457200" t="0" r="0" b="0"/>
                <wp:wrapNone/>
                <wp:docPr id="1201955329" name="Облачко с текстом: прямоугольное со скругленными углами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9170" cy="329565"/>
                        </a:xfrm>
                        <a:prstGeom prst="wedgeRoundRectCallout">
                          <a:avLst>
                            <a:gd name="adj1" fmla="val -91699"/>
                            <a:gd name="adj2" fmla="val 182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BCEA3" w14:textId="77777777" w:rsidR="00625836" w:rsidRDefault="00732D4D" w:rsidP="00625836">
                            <w:r>
                              <w:rPr>
                                <w:lang w:val="en-US"/>
                              </w:rPr>
                              <w:t>Shrift</w:t>
                            </w:r>
                            <w:r>
                              <w:t xml:space="preserve"> </w:t>
                            </w:r>
                            <w:r w:rsidR="00625836"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DFDB0" id="Облачко с текстом: прямоугольное со скругленными углами 11" o:spid="_x0000_s1030" type="#_x0000_t62" style="position:absolute;margin-left:365.95pt;margin-top:6.25pt;width:77.1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" adj="-9007,11195">
                <v:path arrowok="t"/>
                <v:textbox>
                  <w:txbxContent>
                    <w:p w14:paraId="566BCEA3" w14:textId="77777777" w:rsidR="00625836" w:rsidRDefault="00732D4D" w:rsidP="00625836">
                      <w:r>
                        <w:rPr>
                          <w:lang w:val="en-US"/>
                        </w:rPr>
                        <w:t>Shrift</w:t>
                      </w:r>
                      <w:r>
                        <w:t xml:space="preserve"> </w:t>
                      </w:r>
                      <w:r w:rsidR="00625836"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</w:p>
    <w:p w14:paraId="340D602D" w14:textId="35356FE8" w:rsidR="00AF0283" w:rsidRPr="009F07C4" w:rsidRDefault="00AE1AC1" w:rsidP="0010247D">
      <w:pPr>
        <w:widowControl w:val="0"/>
        <w:tabs>
          <w:tab w:val="left" w:pos="4126"/>
        </w:tabs>
        <w:autoSpaceDE w:val="0"/>
        <w:autoSpaceDN w:val="0"/>
        <w:adjustRightInd w:val="0"/>
        <w:jc w:val="center"/>
        <w:rPr>
          <w:sz w:val="28"/>
          <w:szCs w:val="28"/>
          <w:lang w:val="uz-Latn-U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4A34EA" wp14:editId="7BDF00FA">
                <wp:simplePos x="0" y="0"/>
                <wp:positionH relativeFrom="column">
                  <wp:posOffset>-440690</wp:posOffset>
                </wp:positionH>
                <wp:positionV relativeFrom="paragraph">
                  <wp:posOffset>111125</wp:posOffset>
                </wp:positionV>
                <wp:extent cx="440690" cy="193675"/>
                <wp:effectExtent l="0" t="0" r="0" b="0"/>
                <wp:wrapNone/>
                <wp:docPr id="18287568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690" cy="193675"/>
                          <a:chOff x="424" y="2797"/>
                          <a:chExt cx="694" cy="305"/>
                        </a:xfrm>
                      </wpg:grpSpPr>
                      <wps:wsp>
                        <wps:cNvPr id="6" name=" 41"/>
                        <wps:cNvSpPr>
                          <a:spLocks/>
                        </wps:cNvSpPr>
                        <wps:spPr bwMode="auto">
                          <a:xfrm>
                            <a:off x="975" y="2846"/>
                            <a:ext cx="143" cy="220"/>
                          </a:xfrm>
                          <a:prstGeom prst="leftBrace">
                            <a:avLst>
                              <a:gd name="adj1" fmla="val 12821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 42"/>
                        <wps:cNvSpPr>
                          <a:spLocks/>
                        </wps:cNvSpPr>
                        <wps:spPr bwMode="auto">
                          <a:xfrm>
                            <a:off x="424" y="2797"/>
                            <a:ext cx="551" cy="30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33D7B01" w14:textId="77777777" w:rsidR="002840B5" w:rsidRPr="002436A0" w:rsidRDefault="00745E92" w:rsidP="002840B5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uz-Cyrl-UZ"/>
                                </w:rPr>
                                <w:t>4</w:t>
                              </w:r>
                              <w:r w:rsidR="002840B5">
                                <w:t xml:space="preserve"> </w:t>
                              </w:r>
                              <w:r w:rsidR="002436A0">
                                <w:rPr>
                                  <w:lang w:val="en-US"/>
                                </w:rPr>
                                <w:t>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A34EA" id="Группа 9" o:spid="_x0000_s1031" style="position:absolute;left:0;text-align:left;margin-left:-34.7pt;margin-top:8.75pt;width:34.7pt;height:15.25pt;z-index:251659264" coordorigin="424,2797" coordsize="694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 41" o:spid="_x0000_s1032" type="#_x0000_t87" style="position:absolute;left:975;top:2846;width:143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"/>
                <v:roundrect id=" 42" o:spid="_x0000_s1033" style="position:absolute;left:424;top:2797;width:551;height:30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">
                  <v:path arrowok="t"/>
                  <v:textbox inset="0,0,0,0">
                    <w:txbxContent>
                      <w:p w14:paraId="233D7B01" w14:textId="77777777" w:rsidR="002840B5" w:rsidRPr="002436A0" w:rsidRDefault="00745E92" w:rsidP="002840B5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uz-Cyrl-UZ"/>
                          </w:rPr>
                          <w:t>4</w:t>
                        </w:r>
                        <w:r w:rsidR="002840B5">
                          <w:t xml:space="preserve"> </w:t>
                        </w:r>
                        <w:r w:rsidR="002436A0">
                          <w:rPr>
                            <w:lang w:val="en-US"/>
                          </w:rPr>
                          <w:t>pt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732D4D" w:rsidRPr="009F07C4">
        <w:rPr>
          <w:b/>
          <w:bCs/>
          <w:sz w:val="28"/>
          <w:szCs w:val="28"/>
          <w:lang w:val="uz-Latn-UZ"/>
        </w:rPr>
        <w:t>MEHNAT</w:t>
      </w:r>
      <w:r w:rsidR="00AF0283" w:rsidRPr="009F07C4">
        <w:rPr>
          <w:b/>
          <w:bCs/>
          <w:sz w:val="28"/>
          <w:szCs w:val="28"/>
          <w:lang w:val="uz-Latn-UZ"/>
        </w:rPr>
        <w:t xml:space="preserve"> </w:t>
      </w:r>
      <w:r w:rsidR="00732D4D" w:rsidRPr="009F07C4">
        <w:rPr>
          <w:b/>
          <w:bCs/>
          <w:sz w:val="28"/>
          <w:szCs w:val="28"/>
          <w:lang w:val="uz-Latn-UZ"/>
        </w:rPr>
        <w:t>FAOLIY</w:t>
      </w:r>
      <w:r w:rsidR="00527979" w:rsidRPr="009F07C4">
        <w:rPr>
          <w:b/>
          <w:bCs/>
          <w:sz w:val="28"/>
          <w:szCs w:val="28"/>
          <w:lang w:val="uz-Latn-UZ"/>
        </w:rPr>
        <w:t>A</w:t>
      </w:r>
      <w:r w:rsidR="00732D4D" w:rsidRPr="009F07C4">
        <w:rPr>
          <w:b/>
          <w:bCs/>
          <w:sz w:val="28"/>
          <w:szCs w:val="28"/>
          <w:lang w:val="uz-Latn-UZ"/>
        </w:rPr>
        <w:t>TI</w:t>
      </w:r>
    </w:p>
    <w:p w14:paraId="002F7498" w14:textId="6BFA7D0D" w:rsidR="00AE1859" w:rsidRPr="009F07C4" w:rsidRDefault="00AE1AC1" w:rsidP="00E11653">
      <w:pPr>
        <w:widowControl w:val="0"/>
        <w:autoSpaceDE w:val="0"/>
        <w:autoSpaceDN w:val="0"/>
        <w:adjustRightInd w:val="0"/>
        <w:spacing w:before="80"/>
        <w:ind w:left="1484" w:hanging="1484"/>
        <w:rPr>
          <w:sz w:val="22"/>
          <w:szCs w:val="22"/>
          <w:lang w:val="uz-Latn-U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0DC9EAC" wp14:editId="2F3A55CE">
                <wp:simplePos x="0" y="0"/>
                <wp:positionH relativeFrom="column">
                  <wp:posOffset>-434340</wp:posOffset>
                </wp:positionH>
                <wp:positionV relativeFrom="paragraph">
                  <wp:posOffset>132715</wp:posOffset>
                </wp:positionV>
                <wp:extent cx="440690" cy="193675"/>
                <wp:effectExtent l="0" t="0" r="0" b="0"/>
                <wp:wrapNone/>
                <wp:docPr id="54524581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690" cy="193675"/>
                          <a:chOff x="424" y="2797"/>
                          <a:chExt cx="694" cy="305"/>
                        </a:xfrm>
                      </wpg:grpSpPr>
                      <wps:wsp>
                        <wps:cNvPr id="3" name=" 44"/>
                        <wps:cNvSpPr>
                          <a:spLocks/>
                        </wps:cNvSpPr>
                        <wps:spPr bwMode="auto">
                          <a:xfrm>
                            <a:off x="975" y="2846"/>
                            <a:ext cx="143" cy="220"/>
                          </a:xfrm>
                          <a:prstGeom prst="leftBrace">
                            <a:avLst>
                              <a:gd name="adj1" fmla="val 12821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 45"/>
                        <wps:cNvSpPr>
                          <a:spLocks/>
                        </wps:cNvSpPr>
                        <wps:spPr bwMode="auto">
                          <a:xfrm>
                            <a:off x="424" y="2797"/>
                            <a:ext cx="551" cy="30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B283D06" w14:textId="77777777" w:rsidR="00182946" w:rsidRPr="002436A0" w:rsidRDefault="00182946" w:rsidP="00182946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uz-Cyrl-UZ"/>
                                </w:rPr>
                                <w:t>4</w:t>
                              </w:r>
                              <w:r>
                                <w:t xml:space="preserve"> </w:t>
                              </w:r>
                              <w:r w:rsidR="002436A0">
                                <w:rPr>
                                  <w:lang w:val="en-US"/>
                                </w:rPr>
                                <w:t>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C9EAC" id="Группа 5" o:spid="_x0000_s1034" style="position:absolute;left:0;text-align:left;margin-left:-34.2pt;margin-top:10.45pt;width:34.7pt;height:15.25pt;z-index:251660288" coordorigin="424,2797" coordsize="694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">
                <v:shape id=" 44" o:spid="_x0000_s1035" type="#_x0000_t87" style="position:absolute;left:975;top:2846;width:143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"/>
                <v:roundrect id=" 45" o:spid="_x0000_s1036" style="position:absolute;left:424;top:2797;width:551;height:30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">
                  <v:path arrowok="t"/>
                  <v:textbox inset="0,0,0,0">
                    <w:txbxContent>
                      <w:p w14:paraId="2B283D06" w14:textId="77777777" w:rsidR="00182946" w:rsidRPr="002436A0" w:rsidRDefault="00182946" w:rsidP="00182946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uz-Cyrl-UZ"/>
                          </w:rPr>
                          <w:t>4</w:t>
                        </w:r>
                        <w:r>
                          <w:t xml:space="preserve"> </w:t>
                        </w:r>
                        <w:r w:rsidR="002436A0">
                          <w:rPr>
                            <w:lang w:val="en-US"/>
                          </w:rPr>
                          <w:t>pt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AE1859" w:rsidRPr="009F07C4">
        <w:rPr>
          <w:sz w:val="22"/>
          <w:szCs w:val="22"/>
          <w:lang w:val="uz-Latn-UZ"/>
        </w:rPr>
        <w:t>19</w:t>
      </w:r>
      <w:r w:rsidR="00E47F12" w:rsidRPr="009F07C4">
        <w:rPr>
          <w:sz w:val="22"/>
          <w:szCs w:val="22"/>
          <w:lang w:val="uz-Latn-UZ"/>
        </w:rPr>
        <w:t>77</w:t>
      </w:r>
      <w:r w:rsidR="00AE1859" w:rsidRPr="009F07C4">
        <w:rPr>
          <w:sz w:val="22"/>
          <w:szCs w:val="22"/>
          <w:lang w:val="uz-Latn-UZ"/>
        </w:rPr>
        <w:t>-198</w:t>
      </w:r>
      <w:r w:rsidR="00E47F12" w:rsidRPr="009F07C4">
        <w:rPr>
          <w:sz w:val="22"/>
          <w:szCs w:val="22"/>
          <w:lang w:val="uz-Latn-UZ"/>
        </w:rPr>
        <w:t>2</w:t>
      </w:r>
      <w:r w:rsidR="002436A0" w:rsidRPr="009F07C4">
        <w:rPr>
          <w:sz w:val="22"/>
          <w:szCs w:val="22"/>
          <w:lang w:val="uz-Latn-UZ"/>
        </w:rPr>
        <w:t>-</w:t>
      </w:r>
      <w:r w:rsidR="00732D4D" w:rsidRPr="009F07C4">
        <w:rPr>
          <w:sz w:val="22"/>
          <w:szCs w:val="22"/>
          <w:lang w:val="uz-Latn-UZ"/>
        </w:rPr>
        <w:t>yy</w:t>
      </w:r>
      <w:r w:rsidR="00AE1859" w:rsidRPr="009F07C4">
        <w:rPr>
          <w:sz w:val="22"/>
          <w:szCs w:val="22"/>
          <w:lang w:val="uz-Latn-UZ"/>
        </w:rPr>
        <w:t>.</w:t>
      </w:r>
      <w:r w:rsidR="00E11653" w:rsidRPr="009F07C4">
        <w:rPr>
          <w:sz w:val="22"/>
          <w:szCs w:val="22"/>
          <w:lang w:val="uz-Latn-UZ"/>
        </w:rPr>
        <w:t xml:space="preserve"> </w:t>
      </w:r>
      <w:r w:rsidR="00AE1859" w:rsidRPr="009F07C4">
        <w:rPr>
          <w:sz w:val="22"/>
          <w:szCs w:val="22"/>
          <w:lang w:val="uz-Latn-UZ"/>
        </w:rPr>
        <w:t>-</w:t>
      </w:r>
      <w:r w:rsidR="00E11653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Toshkent</w:t>
      </w:r>
      <w:r w:rsidR="002840B5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davlat</w:t>
      </w:r>
      <w:r w:rsidR="002840B5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universiteti</w:t>
      </w:r>
      <w:r w:rsidR="002840B5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talabasi</w:t>
      </w:r>
    </w:p>
    <w:p w14:paraId="3798A151" w14:textId="77777777" w:rsidR="00AE1859" w:rsidRPr="009F07C4" w:rsidRDefault="00AE1859" w:rsidP="00E11653">
      <w:pPr>
        <w:widowControl w:val="0"/>
        <w:autoSpaceDE w:val="0"/>
        <w:autoSpaceDN w:val="0"/>
        <w:adjustRightInd w:val="0"/>
        <w:spacing w:before="80"/>
        <w:ind w:left="1484" w:hanging="1484"/>
        <w:rPr>
          <w:sz w:val="22"/>
          <w:szCs w:val="22"/>
          <w:lang w:val="uz-Latn-UZ"/>
        </w:rPr>
      </w:pPr>
      <w:r w:rsidRPr="009F07C4">
        <w:rPr>
          <w:sz w:val="22"/>
          <w:szCs w:val="22"/>
          <w:lang w:val="uz-Latn-UZ"/>
        </w:rPr>
        <w:t>198</w:t>
      </w:r>
      <w:r w:rsidR="00E47F12" w:rsidRPr="009F07C4">
        <w:rPr>
          <w:sz w:val="22"/>
          <w:szCs w:val="22"/>
          <w:lang w:val="uz-Latn-UZ"/>
        </w:rPr>
        <w:t>2</w:t>
      </w:r>
      <w:r w:rsidRPr="009F07C4">
        <w:rPr>
          <w:sz w:val="22"/>
          <w:szCs w:val="22"/>
          <w:lang w:val="uz-Latn-UZ"/>
        </w:rPr>
        <w:t>-1987</w:t>
      </w:r>
      <w:r w:rsidR="002436A0" w:rsidRPr="009F07C4">
        <w:rPr>
          <w:sz w:val="22"/>
          <w:szCs w:val="22"/>
          <w:lang w:val="uz-Latn-UZ"/>
        </w:rPr>
        <w:t>-</w:t>
      </w:r>
      <w:r w:rsidR="00732D4D" w:rsidRPr="009F07C4">
        <w:rPr>
          <w:sz w:val="22"/>
          <w:szCs w:val="22"/>
          <w:lang w:val="uz-Latn-UZ"/>
        </w:rPr>
        <w:t>yy</w:t>
      </w:r>
      <w:r w:rsidRPr="009F07C4">
        <w:rPr>
          <w:sz w:val="22"/>
          <w:szCs w:val="22"/>
          <w:lang w:val="uz-Latn-UZ"/>
        </w:rPr>
        <w:t>.</w:t>
      </w:r>
      <w:r w:rsidR="00E11653" w:rsidRPr="009F07C4">
        <w:rPr>
          <w:sz w:val="22"/>
          <w:szCs w:val="22"/>
          <w:lang w:val="uz-Latn-UZ"/>
        </w:rPr>
        <w:t xml:space="preserve"> </w:t>
      </w:r>
      <w:r w:rsidRPr="009F07C4">
        <w:rPr>
          <w:sz w:val="22"/>
          <w:szCs w:val="22"/>
          <w:lang w:val="uz-Latn-UZ"/>
        </w:rPr>
        <w:t>-</w:t>
      </w:r>
      <w:r w:rsidR="00E11653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Toshkent</w:t>
      </w:r>
      <w:r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davlat</w:t>
      </w:r>
      <w:r w:rsidR="0060292C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universiteti</w:t>
      </w:r>
      <w:r w:rsidR="0060292C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iqtisodiyot</w:t>
      </w:r>
      <w:r w:rsidR="00E11653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fakulteti</w:t>
      </w:r>
      <w:r w:rsidR="00E11653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kichik</w:t>
      </w:r>
      <w:r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ilmiy</w:t>
      </w:r>
      <w:r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xodimi</w:t>
      </w:r>
    </w:p>
    <w:p w14:paraId="75717FCF" w14:textId="77777777" w:rsidR="00AE1859" w:rsidRPr="009F07C4" w:rsidRDefault="00AE1859" w:rsidP="00E11653">
      <w:pPr>
        <w:widowControl w:val="0"/>
        <w:autoSpaceDE w:val="0"/>
        <w:autoSpaceDN w:val="0"/>
        <w:adjustRightInd w:val="0"/>
        <w:spacing w:before="80"/>
        <w:ind w:left="1484" w:hanging="1484"/>
        <w:rPr>
          <w:sz w:val="22"/>
          <w:szCs w:val="22"/>
          <w:lang w:val="uz-Latn-UZ"/>
        </w:rPr>
      </w:pPr>
      <w:r w:rsidRPr="009F07C4">
        <w:rPr>
          <w:sz w:val="22"/>
          <w:szCs w:val="22"/>
          <w:lang w:val="uz-Latn-UZ"/>
        </w:rPr>
        <w:t>1988-1991</w:t>
      </w:r>
      <w:r w:rsidR="002436A0" w:rsidRPr="009F07C4">
        <w:rPr>
          <w:sz w:val="22"/>
          <w:szCs w:val="22"/>
          <w:lang w:val="uz-Latn-UZ"/>
        </w:rPr>
        <w:t>-</w:t>
      </w:r>
      <w:r w:rsidR="00732D4D" w:rsidRPr="009F07C4">
        <w:rPr>
          <w:sz w:val="22"/>
          <w:szCs w:val="22"/>
          <w:lang w:val="uz-Latn-UZ"/>
        </w:rPr>
        <w:t>yy</w:t>
      </w:r>
      <w:r w:rsidRPr="009F07C4">
        <w:rPr>
          <w:sz w:val="22"/>
          <w:szCs w:val="22"/>
          <w:lang w:val="uz-Latn-UZ"/>
        </w:rPr>
        <w:t>.</w:t>
      </w:r>
      <w:r w:rsidR="00E11653" w:rsidRPr="009F07C4">
        <w:rPr>
          <w:sz w:val="22"/>
          <w:szCs w:val="22"/>
          <w:lang w:val="uz-Latn-UZ"/>
        </w:rPr>
        <w:t xml:space="preserve"> </w:t>
      </w:r>
      <w:r w:rsidRPr="009F07C4">
        <w:rPr>
          <w:sz w:val="22"/>
          <w:szCs w:val="22"/>
          <w:lang w:val="uz-Latn-UZ"/>
        </w:rPr>
        <w:t>-</w:t>
      </w:r>
      <w:r w:rsidR="00E11653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Toshkent</w:t>
      </w:r>
      <w:r w:rsidR="0060292C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davlat</w:t>
      </w:r>
      <w:r w:rsidR="0060292C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universiteti</w:t>
      </w:r>
      <w:r w:rsidR="0060292C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iqtisodiyot</w:t>
      </w:r>
      <w:r w:rsidR="00E11653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fakulteti</w:t>
      </w:r>
      <w:r w:rsidR="00E11653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aspiranti</w:t>
      </w:r>
    </w:p>
    <w:p w14:paraId="1E411932" w14:textId="77777777" w:rsidR="00AE1859" w:rsidRPr="009F07C4" w:rsidRDefault="00AE1859" w:rsidP="00E11653">
      <w:pPr>
        <w:widowControl w:val="0"/>
        <w:autoSpaceDE w:val="0"/>
        <w:autoSpaceDN w:val="0"/>
        <w:adjustRightInd w:val="0"/>
        <w:spacing w:before="80"/>
        <w:ind w:left="1484" w:hanging="1484"/>
        <w:rPr>
          <w:sz w:val="22"/>
          <w:szCs w:val="22"/>
          <w:lang w:val="uz-Latn-UZ"/>
        </w:rPr>
      </w:pPr>
      <w:r w:rsidRPr="009F07C4">
        <w:rPr>
          <w:sz w:val="22"/>
          <w:szCs w:val="22"/>
          <w:lang w:val="uz-Latn-UZ"/>
        </w:rPr>
        <w:t>1991-1995</w:t>
      </w:r>
      <w:r w:rsidR="002436A0" w:rsidRPr="009F07C4">
        <w:rPr>
          <w:sz w:val="22"/>
          <w:szCs w:val="22"/>
          <w:lang w:val="uz-Latn-UZ"/>
        </w:rPr>
        <w:t>-</w:t>
      </w:r>
      <w:r w:rsidR="00732D4D" w:rsidRPr="009F07C4">
        <w:rPr>
          <w:sz w:val="22"/>
          <w:szCs w:val="22"/>
          <w:lang w:val="uz-Latn-UZ"/>
        </w:rPr>
        <w:t>yy</w:t>
      </w:r>
      <w:r w:rsidRPr="009F07C4">
        <w:rPr>
          <w:sz w:val="22"/>
          <w:szCs w:val="22"/>
          <w:lang w:val="uz-Latn-UZ"/>
        </w:rPr>
        <w:t>.</w:t>
      </w:r>
      <w:r w:rsidR="00E11653" w:rsidRPr="009F07C4">
        <w:rPr>
          <w:sz w:val="22"/>
          <w:szCs w:val="22"/>
          <w:lang w:val="uz-Latn-UZ"/>
        </w:rPr>
        <w:t xml:space="preserve"> </w:t>
      </w:r>
      <w:r w:rsidRPr="009F07C4">
        <w:rPr>
          <w:sz w:val="22"/>
          <w:szCs w:val="22"/>
          <w:lang w:val="uz-Latn-UZ"/>
        </w:rPr>
        <w:t>-</w:t>
      </w:r>
      <w:r w:rsidR="00E11653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Toshkent</w:t>
      </w:r>
      <w:r w:rsidR="0060292C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davlat</w:t>
      </w:r>
      <w:r w:rsidR="0060292C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iqtisodiyot</w:t>
      </w:r>
      <w:r w:rsidR="0060292C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universiteti</w:t>
      </w:r>
      <w:r w:rsidR="0060292C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iqtisodiyot</w:t>
      </w:r>
      <w:r w:rsidR="00E11653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fakulteti</w:t>
      </w:r>
      <w:r w:rsidR="00E11653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katta</w:t>
      </w:r>
      <w:r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ilmiy</w:t>
      </w:r>
      <w:r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xodimi</w:t>
      </w:r>
    </w:p>
    <w:p w14:paraId="42704358" w14:textId="77777777" w:rsidR="00AE1859" w:rsidRPr="009F07C4" w:rsidRDefault="00AE1859" w:rsidP="00E11653">
      <w:pPr>
        <w:widowControl w:val="0"/>
        <w:autoSpaceDE w:val="0"/>
        <w:autoSpaceDN w:val="0"/>
        <w:adjustRightInd w:val="0"/>
        <w:spacing w:before="80"/>
        <w:ind w:left="1484" w:hanging="1484"/>
        <w:rPr>
          <w:sz w:val="22"/>
          <w:szCs w:val="22"/>
          <w:lang w:val="uz-Latn-UZ"/>
        </w:rPr>
      </w:pPr>
      <w:r w:rsidRPr="009F07C4">
        <w:rPr>
          <w:sz w:val="22"/>
          <w:szCs w:val="22"/>
          <w:lang w:val="uz-Latn-UZ"/>
        </w:rPr>
        <w:t>1995-1998</w:t>
      </w:r>
      <w:r w:rsidR="002436A0" w:rsidRPr="009F07C4">
        <w:rPr>
          <w:sz w:val="22"/>
          <w:szCs w:val="22"/>
          <w:lang w:val="uz-Latn-UZ"/>
        </w:rPr>
        <w:t>-</w:t>
      </w:r>
      <w:r w:rsidR="00732D4D" w:rsidRPr="009F07C4">
        <w:rPr>
          <w:sz w:val="22"/>
          <w:szCs w:val="22"/>
          <w:lang w:val="uz-Latn-UZ"/>
        </w:rPr>
        <w:t>yy</w:t>
      </w:r>
      <w:r w:rsidRPr="009F07C4">
        <w:rPr>
          <w:sz w:val="22"/>
          <w:szCs w:val="22"/>
          <w:lang w:val="uz-Latn-UZ"/>
        </w:rPr>
        <w:t>.</w:t>
      </w:r>
      <w:r w:rsidR="00E11653" w:rsidRPr="009F07C4">
        <w:rPr>
          <w:sz w:val="22"/>
          <w:szCs w:val="22"/>
          <w:lang w:val="uz-Latn-UZ"/>
        </w:rPr>
        <w:t xml:space="preserve"> </w:t>
      </w:r>
      <w:r w:rsidRPr="009F07C4">
        <w:rPr>
          <w:sz w:val="22"/>
          <w:szCs w:val="22"/>
          <w:lang w:val="uz-Latn-UZ"/>
        </w:rPr>
        <w:t>-</w:t>
      </w:r>
      <w:r w:rsidR="00E11653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Toshkent</w:t>
      </w:r>
      <w:r w:rsidR="0060292C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davlat</w:t>
      </w:r>
      <w:r w:rsidR="0060292C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iqtisodiyot</w:t>
      </w:r>
      <w:r w:rsidR="0060292C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universiteti</w:t>
      </w:r>
      <w:r w:rsidR="0060292C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iqtisodiyot</w:t>
      </w:r>
      <w:r w:rsidR="00E11653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fakulteti</w:t>
      </w:r>
      <w:r w:rsidR="00E11653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doktoranti</w:t>
      </w:r>
    </w:p>
    <w:p w14:paraId="67D458F0" w14:textId="77777777" w:rsidR="00AE1859" w:rsidRPr="009F07C4" w:rsidRDefault="00746AFB" w:rsidP="00E11653">
      <w:pPr>
        <w:widowControl w:val="0"/>
        <w:autoSpaceDE w:val="0"/>
        <w:autoSpaceDN w:val="0"/>
        <w:adjustRightInd w:val="0"/>
        <w:spacing w:before="80"/>
        <w:ind w:left="1484" w:hanging="1484"/>
        <w:rPr>
          <w:sz w:val="22"/>
          <w:szCs w:val="22"/>
          <w:lang w:val="uz-Latn-UZ"/>
        </w:rPr>
      </w:pPr>
      <w:r w:rsidRPr="009F07C4">
        <w:rPr>
          <w:sz w:val="22"/>
          <w:szCs w:val="22"/>
          <w:lang w:val="uz-Latn-UZ"/>
        </w:rPr>
        <w:t>1998</w:t>
      </w:r>
      <w:r w:rsidR="00AE1859" w:rsidRPr="009F07C4">
        <w:rPr>
          <w:sz w:val="22"/>
          <w:szCs w:val="22"/>
          <w:lang w:val="uz-Latn-UZ"/>
        </w:rPr>
        <w:t>-200</w:t>
      </w:r>
      <w:r w:rsidR="00B00FD9" w:rsidRPr="009F07C4">
        <w:rPr>
          <w:sz w:val="22"/>
          <w:szCs w:val="22"/>
          <w:lang w:val="uz-Latn-UZ"/>
        </w:rPr>
        <w:t>7</w:t>
      </w:r>
      <w:r w:rsidR="002436A0" w:rsidRPr="009F07C4">
        <w:rPr>
          <w:sz w:val="22"/>
          <w:szCs w:val="22"/>
          <w:lang w:val="uz-Latn-UZ"/>
        </w:rPr>
        <w:t>-</w:t>
      </w:r>
      <w:r w:rsidR="00732D4D" w:rsidRPr="009F07C4">
        <w:rPr>
          <w:sz w:val="22"/>
          <w:szCs w:val="22"/>
          <w:lang w:val="uz-Latn-UZ"/>
        </w:rPr>
        <w:t>yy</w:t>
      </w:r>
      <w:r w:rsidR="00AE1859" w:rsidRPr="009F07C4">
        <w:rPr>
          <w:sz w:val="22"/>
          <w:szCs w:val="22"/>
          <w:lang w:val="uz-Latn-UZ"/>
        </w:rPr>
        <w:t>.</w:t>
      </w:r>
      <w:r w:rsidR="00E11653" w:rsidRPr="009F07C4">
        <w:rPr>
          <w:sz w:val="22"/>
          <w:szCs w:val="22"/>
          <w:lang w:val="uz-Latn-UZ"/>
        </w:rPr>
        <w:t xml:space="preserve"> </w:t>
      </w:r>
      <w:r w:rsidR="00AE1859" w:rsidRPr="009F07C4">
        <w:rPr>
          <w:sz w:val="22"/>
          <w:szCs w:val="22"/>
          <w:lang w:val="uz-Latn-UZ"/>
        </w:rPr>
        <w:t>-</w:t>
      </w:r>
      <w:r w:rsidR="00E11653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Toshkent</w:t>
      </w:r>
      <w:r w:rsidR="0060292C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davlat</w:t>
      </w:r>
      <w:r w:rsidR="0060292C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iqtisodiyot</w:t>
      </w:r>
      <w:r w:rsidR="0060292C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universiteti</w:t>
      </w:r>
      <w:r w:rsidR="0060292C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mikroiqtisodiyot</w:t>
      </w:r>
      <w:r w:rsidR="0060292C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fakulteti</w:t>
      </w:r>
      <w:r w:rsidR="0060292C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dekani</w:t>
      </w:r>
    </w:p>
    <w:p w14:paraId="5864E473" w14:textId="77777777" w:rsidR="00A156A3" w:rsidRPr="009F07C4" w:rsidRDefault="00AE1859" w:rsidP="00CA08C8">
      <w:pPr>
        <w:widowControl w:val="0"/>
        <w:autoSpaceDE w:val="0"/>
        <w:autoSpaceDN w:val="0"/>
        <w:adjustRightInd w:val="0"/>
        <w:spacing w:before="80"/>
        <w:ind w:left="1484" w:hanging="1484"/>
        <w:rPr>
          <w:sz w:val="22"/>
          <w:szCs w:val="22"/>
          <w:lang w:val="uz-Latn-UZ"/>
        </w:rPr>
      </w:pPr>
      <w:r w:rsidRPr="009F07C4">
        <w:rPr>
          <w:sz w:val="22"/>
          <w:szCs w:val="22"/>
          <w:lang w:val="uz-Latn-UZ"/>
        </w:rPr>
        <w:t>200</w:t>
      </w:r>
      <w:r w:rsidR="00B00FD9" w:rsidRPr="009F07C4">
        <w:rPr>
          <w:sz w:val="22"/>
          <w:szCs w:val="22"/>
          <w:lang w:val="uz-Latn-UZ"/>
        </w:rPr>
        <w:t>7</w:t>
      </w:r>
      <w:r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y</w:t>
      </w:r>
      <w:r w:rsidRPr="009F07C4">
        <w:rPr>
          <w:sz w:val="22"/>
          <w:szCs w:val="22"/>
          <w:lang w:val="uz-Latn-UZ"/>
        </w:rPr>
        <w:t>.</w:t>
      </w:r>
      <w:r w:rsidR="00804BE1" w:rsidRPr="009F07C4">
        <w:rPr>
          <w:sz w:val="22"/>
          <w:szCs w:val="22"/>
          <w:lang w:val="uz-Latn-UZ"/>
        </w:rPr>
        <w:t xml:space="preserve"> </w:t>
      </w:r>
      <w:r w:rsidR="00E47F12" w:rsidRPr="009F07C4">
        <w:rPr>
          <w:sz w:val="22"/>
          <w:szCs w:val="22"/>
          <w:lang w:val="uz-Latn-UZ"/>
        </w:rPr>
        <w:t>-</w:t>
      </w:r>
      <w:r w:rsidR="00804BE1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h</w:t>
      </w:r>
      <w:r w:rsidR="00600FFB" w:rsidRPr="009F07C4">
        <w:rPr>
          <w:sz w:val="22"/>
          <w:szCs w:val="22"/>
          <w:lang w:val="uz-Latn-UZ"/>
        </w:rPr>
        <w:t>.</w:t>
      </w:r>
      <w:r w:rsidR="00732D4D" w:rsidRPr="009F07C4">
        <w:rPr>
          <w:sz w:val="22"/>
          <w:szCs w:val="22"/>
          <w:lang w:val="uz-Latn-UZ"/>
        </w:rPr>
        <w:t>v</w:t>
      </w:r>
      <w:r w:rsidR="00600FFB" w:rsidRPr="009F07C4">
        <w:rPr>
          <w:sz w:val="22"/>
          <w:szCs w:val="22"/>
          <w:lang w:val="uz-Latn-UZ"/>
        </w:rPr>
        <w:t>.</w:t>
      </w:r>
      <w:r w:rsidR="00E11653" w:rsidRPr="009F07C4">
        <w:rPr>
          <w:sz w:val="22"/>
          <w:szCs w:val="22"/>
          <w:lang w:val="uz-Latn-UZ"/>
        </w:rPr>
        <w:t xml:space="preserve"> </w:t>
      </w:r>
      <w:r w:rsidRPr="009F07C4">
        <w:rPr>
          <w:sz w:val="22"/>
          <w:szCs w:val="22"/>
          <w:lang w:val="uz-Latn-UZ"/>
        </w:rPr>
        <w:t>-</w:t>
      </w:r>
      <w:r w:rsidR="00E11653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Toshkent</w:t>
      </w:r>
      <w:r w:rsidR="00E47F12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davlat</w:t>
      </w:r>
      <w:r w:rsidR="00E47F12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iqtisodiyot</w:t>
      </w:r>
      <w:r w:rsidR="00E47F12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universitetining</w:t>
      </w:r>
      <w:r w:rsidR="002456FC" w:rsidRPr="009F07C4">
        <w:rPr>
          <w:sz w:val="22"/>
          <w:szCs w:val="22"/>
          <w:lang w:val="uz-Latn-UZ"/>
        </w:rPr>
        <w:t xml:space="preserve"> </w:t>
      </w:r>
      <w:r w:rsidR="002436A0" w:rsidRPr="009F07C4">
        <w:rPr>
          <w:sz w:val="22"/>
          <w:szCs w:val="22"/>
          <w:lang w:val="uz-Latn-UZ"/>
        </w:rPr>
        <w:t>o‘</w:t>
      </w:r>
      <w:r w:rsidR="00732D4D" w:rsidRPr="009F07C4">
        <w:rPr>
          <w:sz w:val="22"/>
          <w:szCs w:val="22"/>
          <w:lang w:val="uz-Latn-UZ"/>
        </w:rPr>
        <w:t>quv</w:t>
      </w:r>
      <w:r w:rsidR="002456FC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ishlari</w:t>
      </w:r>
      <w:r w:rsidR="00E47F12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b</w:t>
      </w:r>
      <w:r w:rsidR="002436A0" w:rsidRPr="009F07C4">
        <w:rPr>
          <w:sz w:val="22"/>
          <w:szCs w:val="22"/>
          <w:lang w:val="uz-Latn-UZ"/>
        </w:rPr>
        <w:t>o‘</w:t>
      </w:r>
      <w:r w:rsidR="00732D4D" w:rsidRPr="009F07C4">
        <w:rPr>
          <w:sz w:val="22"/>
          <w:szCs w:val="22"/>
          <w:lang w:val="uz-Latn-UZ"/>
        </w:rPr>
        <w:t>yicha</w:t>
      </w:r>
      <w:r w:rsidR="00600FFB" w:rsidRPr="009F07C4">
        <w:rPr>
          <w:sz w:val="22"/>
          <w:szCs w:val="22"/>
          <w:lang w:val="uz-Latn-UZ"/>
        </w:rPr>
        <w:t xml:space="preserve"> </w:t>
      </w:r>
      <w:r w:rsidR="00732D4D" w:rsidRPr="009F07C4">
        <w:rPr>
          <w:sz w:val="22"/>
          <w:szCs w:val="22"/>
          <w:lang w:val="uz-Latn-UZ"/>
        </w:rPr>
        <w:t>prorektori</w:t>
      </w:r>
      <w:r w:rsidR="00CA08C8" w:rsidRPr="009F07C4">
        <w:rPr>
          <w:sz w:val="22"/>
          <w:szCs w:val="22"/>
          <w:lang w:val="uz-Latn-UZ"/>
        </w:rPr>
        <w:t>.</w:t>
      </w:r>
    </w:p>
    <w:p w14:paraId="319CF3E2" w14:textId="03E5082E" w:rsidR="00A156A3" w:rsidRPr="009F07C4" w:rsidRDefault="002456FC" w:rsidP="0010247D">
      <w:pPr>
        <w:pStyle w:val="1"/>
        <w:numPr>
          <w:ilvl w:val="0"/>
          <w:numId w:val="0"/>
        </w:numPr>
        <w:jc w:val="center"/>
        <w:rPr>
          <w:b/>
          <w:sz w:val="28"/>
          <w:szCs w:val="28"/>
          <w:lang w:val="uz-Latn-UZ"/>
        </w:rPr>
      </w:pPr>
      <w:r w:rsidRPr="009F07C4">
        <w:rPr>
          <w:b/>
          <w:sz w:val="22"/>
          <w:szCs w:val="22"/>
          <w:lang w:val="uz-Latn-UZ"/>
        </w:rPr>
        <w:br w:type="page"/>
      </w:r>
      <w:r w:rsidR="00AE1AC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BFDFA9" wp14:editId="51C168F9">
                <wp:simplePos x="0" y="0"/>
                <wp:positionH relativeFrom="column">
                  <wp:posOffset>5702935</wp:posOffset>
                </wp:positionH>
                <wp:positionV relativeFrom="paragraph">
                  <wp:posOffset>187325</wp:posOffset>
                </wp:positionV>
                <wp:extent cx="862330" cy="292735"/>
                <wp:effectExtent l="438150" t="19050" r="0" b="0"/>
                <wp:wrapNone/>
                <wp:docPr id="1016526313" name="Облачко с текстом: прямоугольное со скругленными углам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2330" cy="292735"/>
                        </a:xfrm>
                        <a:prstGeom prst="wedgeRoundRectCallout">
                          <a:avLst>
                            <a:gd name="adj1" fmla="val -95361"/>
                            <a:gd name="adj2" fmla="val -5174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1FE6D" w14:textId="77777777" w:rsidR="00AE79B4" w:rsidRPr="001B78D5" w:rsidRDefault="00732D4D" w:rsidP="00AE79B4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Shrift</w:t>
                            </w:r>
                            <w:r>
                              <w:t xml:space="preserve"> </w:t>
                            </w:r>
                            <w:r w:rsidR="00AE79B4" w:rsidRPr="001B78D5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0756A8" w:rsidRPr="001B78D5">
                              <w:rPr>
                                <w:sz w:val="22"/>
                                <w:szCs w:val="22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FDFA9" id="Облачко с текстом: прямоугольное со скругленными углами 1" o:spid="_x0000_s1037" type="#_x0000_t62" style="position:absolute;left:0;text-align:left;margin-left:449.05pt;margin-top:14.75pt;width:67.9pt;height:2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" adj="-9798,-376">
                <v:path arrowok="t"/>
                <v:textbox>
                  <w:txbxContent>
                    <w:p w14:paraId="0F51FE6D" w14:textId="77777777" w:rsidR="00AE79B4" w:rsidRPr="001B78D5" w:rsidRDefault="00732D4D" w:rsidP="00AE79B4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Shrift</w:t>
                      </w:r>
                      <w:r>
                        <w:t xml:space="preserve"> </w:t>
                      </w:r>
                      <w:r w:rsidR="00AE79B4" w:rsidRPr="001B78D5">
                        <w:rPr>
                          <w:sz w:val="22"/>
                          <w:szCs w:val="22"/>
                        </w:rPr>
                        <w:t>1</w:t>
                      </w:r>
                      <w:r w:rsidR="000756A8" w:rsidRPr="001B78D5">
                        <w:rPr>
                          <w:sz w:val="22"/>
                          <w:szCs w:val="22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32D4D" w:rsidRPr="009F07C4">
        <w:rPr>
          <w:b/>
          <w:sz w:val="28"/>
          <w:szCs w:val="28"/>
          <w:lang w:val="uz-Latn-UZ"/>
        </w:rPr>
        <w:t>Botir</w:t>
      </w:r>
      <w:r w:rsidR="00694DB1" w:rsidRPr="009F07C4">
        <w:rPr>
          <w:b/>
          <w:sz w:val="28"/>
          <w:szCs w:val="28"/>
          <w:lang w:val="uz-Latn-UZ"/>
        </w:rPr>
        <w:t xml:space="preserve"> </w:t>
      </w:r>
      <w:r w:rsidR="00732D4D" w:rsidRPr="009F07C4">
        <w:rPr>
          <w:b/>
          <w:sz w:val="28"/>
          <w:szCs w:val="28"/>
          <w:lang w:val="uz-Latn-UZ"/>
        </w:rPr>
        <w:t>Bahodirovich</w:t>
      </w:r>
      <w:r w:rsidR="00694DB1" w:rsidRPr="009F07C4">
        <w:rPr>
          <w:b/>
          <w:sz w:val="28"/>
          <w:szCs w:val="28"/>
          <w:lang w:val="uz-Latn-UZ"/>
        </w:rPr>
        <w:t xml:space="preserve"> </w:t>
      </w:r>
      <w:r w:rsidR="00732D4D" w:rsidRPr="009F07C4">
        <w:rPr>
          <w:b/>
          <w:sz w:val="28"/>
          <w:szCs w:val="28"/>
          <w:lang w:val="uz-Latn-UZ"/>
        </w:rPr>
        <w:t>Eshmurodovning</w:t>
      </w:r>
      <w:r w:rsidR="00A156A3" w:rsidRPr="009F07C4">
        <w:rPr>
          <w:b/>
          <w:sz w:val="28"/>
          <w:szCs w:val="28"/>
          <w:lang w:val="uz-Latn-UZ"/>
        </w:rPr>
        <w:t xml:space="preserve"> </w:t>
      </w:r>
      <w:r w:rsidR="00732D4D" w:rsidRPr="009F07C4">
        <w:rPr>
          <w:b/>
          <w:sz w:val="28"/>
          <w:szCs w:val="28"/>
          <w:lang w:val="uz-Latn-UZ"/>
        </w:rPr>
        <w:t>yaqin</w:t>
      </w:r>
      <w:r w:rsidR="00A156A3" w:rsidRPr="009F07C4">
        <w:rPr>
          <w:b/>
          <w:sz w:val="28"/>
          <w:szCs w:val="28"/>
          <w:lang w:val="uz-Latn-UZ"/>
        </w:rPr>
        <w:t xml:space="preserve"> </w:t>
      </w:r>
      <w:r w:rsidR="00732D4D" w:rsidRPr="009F07C4">
        <w:rPr>
          <w:b/>
          <w:sz w:val="28"/>
          <w:szCs w:val="28"/>
          <w:lang w:val="uz-Latn-UZ"/>
        </w:rPr>
        <w:t>qarindoshlari</w:t>
      </w:r>
      <w:r w:rsidR="00A156A3" w:rsidRPr="009F07C4">
        <w:rPr>
          <w:b/>
          <w:sz w:val="28"/>
          <w:szCs w:val="28"/>
          <w:lang w:val="uz-Latn-UZ"/>
        </w:rPr>
        <w:t xml:space="preserve"> </w:t>
      </w:r>
      <w:r w:rsidR="00732D4D" w:rsidRPr="009F07C4">
        <w:rPr>
          <w:b/>
          <w:sz w:val="28"/>
          <w:szCs w:val="28"/>
          <w:lang w:val="uz-Latn-UZ"/>
        </w:rPr>
        <w:t>haqida</w:t>
      </w:r>
    </w:p>
    <w:p w14:paraId="6D44F25A" w14:textId="77777777" w:rsidR="00A156A3" w:rsidRPr="009F07C4" w:rsidRDefault="00732D4D" w:rsidP="0010247D">
      <w:pPr>
        <w:jc w:val="center"/>
        <w:rPr>
          <w:b/>
          <w:bCs/>
          <w:sz w:val="28"/>
          <w:szCs w:val="28"/>
          <w:lang w:val="uz-Latn-UZ"/>
        </w:rPr>
      </w:pPr>
      <w:r w:rsidRPr="009F07C4">
        <w:rPr>
          <w:b/>
          <w:bCs/>
          <w:sz w:val="28"/>
          <w:szCs w:val="28"/>
          <w:lang w:val="uz-Latn-UZ"/>
        </w:rPr>
        <w:t>MA’LUMOT</w:t>
      </w:r>
    </w:p>
    <w:p w14:paraId="09124AF4" w14:textId="77777777" w:rsidR="00746AFB" w:rsidRPr="009F07C4" w:rsidRDefault="00746AFB" w:rsidP="0010247D">
      <w:pPr>
        <w:jc w:val="center"/>
        <w:rPr>
          <w:b/>
          <w:bCs/>
          <w:sz w:val="28"/>
          <w:szCs w:val="28"/>
          <w:lang w:val="uz-Latn-UZ"/>
        </w:rPr>
      </w:pPr>
    </w:p>
    <w:p w14:paraId="1DD2279E" w14:textId="77777777" w:rsidR="00A156A3" w:rsidRPr="009F07C4" w:rsidRDefault="00A156A3" w:rsidP="0010247D">
      <w:pPr>
        <w:jc w:val="center"/>
        <w:rPr>
          <w:b/>
          <w:bCs/>
          <w:sz w:val="10"/>
          <w:szCs w:val="22"/>
          <w:lang w:val="uz-Latn-UZ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160"/>
        <w:gridCol w:w="1980"/>
        <w:gridCol w:w="2860"/>
        <w:gridCol w:w="2000"/>
      </w:tblGrid>
      <w:tr w:rsidR="00A156A3" w:rsidRPr="009F07C4" w14:paraId="602A1267" w14:textId="77777777">
        <w:tc>
          <w:tcPr>
            <w:tcW w:w="1260" w:type="dxa"/>
            <w:vAlign w:val="center"/>
          </w:tcPr>
          <w:p w14:paraId="22469BFC" w14:textId="77777777" w:rsidR="008559AB" w:rsidRPr="009F07C4" w:rsidRDefault="00732D4D" w:rsidP="00C54BA6">
            <w:pPr>
              <w:ind w:left="-108" w:right="-108"/>
              <w:jc w:val="center"/>
              <w:rPr>
                <w:b/>
                <w:sz w:val="22"/>
                <w:szCs w:val="22"/>
                <w:lang w:val="uz-Latn-UZ"/>
              </w:rPr>
            </w:pPr>
            <w:r w:rsidRPr="009F07C4">
              <w:rPr>
                <w:b/>
                <w:sz w:val="22"/>
                <w:szCs w:val="22"/>
                <w:lang w:val="uz-Latn-UZ"/>
              </w:rPr>
              <w:t>Qarin</w:t>
            </w:r>
            <w:r w:rsidR="008559AB" w:rsidRPr="009F07C4">
              <w:rPr>
                <w:b/>
                <w:sz w:val="22"/>
                <w:szCs w:val="22"/>
                <w:lang w:val="uz-Latn-UZ"/>
              </w:rPr>
              <w:t>-</w:t>
            </w:r>
          </w:p>
          <w:p w14:paraId="09DAE63F" w14:textId="77777777" w:rsidR="00A156A3" w:rsidRPr="009F07C4" w:rsidRDefault="00732D4D" w:rsidP="00C54BA6">
            <w:pPr>
              <w:ind w:left="-108" w:right="-108"/>
              <w:jc w:val="center"/>
              <w:rPr>
                <w:b/>
                <w:sz w:val="22"/>
                <w:szCs w:val="22"/>
                <w:lang w:val="uz-Latn-UZ"/>
              </w:rPr>
            </w:pPr>
            <w:r w:rsidRPr="009F07C4">
              <w:rPr>
                <w:b/>
                <w:sz w:val="22"/>
                <w:szCs w:val="22"/>
                <w:lang w:val="uz-Latn-UZ"/>
              </w:rPr>
              <w:t>doshligi</w:t>
            </w:r>
          </w:p>
        </w:tc>
        <w:tc>
          <w:tcPr>
            <w:tcW w:w="2160" w:type="dxa"/>
            <w:vAlign w:val="center"/>
          </w:tcPr>
          <w:p w14:paraId="2DBFAE3E" w14:textId="77777777" w:rsidR="00A156A3" w:rsidRPr="009F07C4" w:rsidRDefault="00732D4D" w:rsidP="0010247D">
            <w:pPr>
              <w:jc w:val="center"/>
              <w:rPr>
                <w:b/>
                <w:sz w:val="22"/>
                <w:szCs w:val="22"/>
                <w:lang w:val="uz-Latn-UZ"/>
              </w:rPr>
            </w:pPr>
            <w:r w:rsidRPr="009F07C4">
              <w:rPr>
                <w:b/>
                <w:sz w:val="22"/>
                <w:szCs w:val="22"/>
                <w:lang w:val="uz-Latn-UZ"/>
              </w:rPr>
              <w:t>Familiyasi</w:t>
            </w:r>
            <w:r w:rsidR="00A156A3" w:rsidRPr="009F07C4">
              <w:rPr>
                <w:b/>
                <w:sz w:val="22"/>
                <w:szCs w:val="22"/>
                <w:lang w:val="uz-Latn-UZ"/>
              </w:rPr>
              <w:t xml:space="preserve">, </w:t>
            </w:r>
            <w:r w:rsidRPr="009F07C4">
              <w:rPr>
                <w:b/>
                <w:sz w:val="22"/>
                <w:szCs w:val="22"/>
                <w:lang w:val="uz-Latn-UZ"/>
              </w:rPr>
              <w:t>ismi</w:t>
            </w:r>
            <w:r w:rsidR="00A156A3" w:rsidRPr="009F07C4">
              <w:rPr>
                <w:b/>
                <w:sz w:val="22"/>
                <w:szCs w:val="22"/>
                <w:lang w:val="uz-Latn-UZ"/>
              </w:rPr>
              <w:t xml:space="preserve"> </w:t>
            </w:r>
            <w:r w:rsidR="008559AB" w:rsidRPr="009F07C4">
              <w:rPr>
                <w:b/>
                <w:sz w:val="22"/>
                <w:szCs w:val="22"/>
                <w:lang w:val="uz-Latn-UZ"/>
              </w:rPr>
              <w:br/>
            </w:r>
            <w:r w:rsidRPr="009F07C4">
              <w:rPr>
                <w:b/>
                <w:sz w:val="22"/>
                <w:szCs w:val="22"/>
                <w:lang w:val="uz-Latn-UZ"/>
              </w:rPr>
              <w:t>va</w:t>
            </w:r>
            <w:r w:rsidR="00A156A3" w:rsidRPr="009F07C4">
              <w:rPr>
                <w:b/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b/>
                <w:sz w:val="22"/>
                <w:szCs w:val="22"/>
                <w:lang w:val="uz-Latn-UZ"/>
              </w:rPr>
              <w:t>otasining</w:t>
            </w:r>
            <w:r w:rsidR="00A156A3" w:rsidRPr="009F07C4">
              <w:rPr>
                <w:b/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b/>
                <w:sz w:val="22"/>
                <w:szCs w:val="22"/>
                <w:lang w:val="uz-Latn-UZ"/>
              </w:rPr>
              <w:t>ismi</w:t>
            </w:r>
            <w:r w:rsidR="00A156A3" w:rsidRPr="009F07C4">
              <w:rPr>
                <w:b/>
                <w:sz w:val="22"/>
                <w:szCs w:val="22"/>
                <w:lang w:val="uz-Latn-UZ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2D8C5292" w14:textId="77777777" w:rsidR="00A156A3" w:rsidRPr="009F07C4" w:rsidRDefault="00732D4D" w:rsidP="0010247D">
            <w:pPr>
              <w:jc w:val="center"/>
              <w:rPr>
                <w:b/>
                <w:sz w:val="22"/>
                <w:szCs w:val="22"/>
                <w:lang w:val="uz-Latn-UZ"/>
              </w:rPr>
            </w:pPr>
            <w:r w:rsidRPr="009F07C4">
              <w:rPr>
                <w:b/>
                <w:sz w:val="22"/>
                <w:szCs w:val="22"/>
                <w:lang w:val="uz-Latn-UZ"/>
              </w:rPr>
              <w:t>Tu</w:t>
            </w:r>
            <w:r w:rsidR="002436A0" w:rsidRPr="009F07C4">
              <w:rPr>
                <w:b/>
                <w:sz w:val="22"/>
                <w:szCs w:val="22"/>
                <w:lang w:val="uz-Latn-UZ"/>
              </w:rPr>
              <w:t>g‘</w:t>
            </w:r>
            <w:r w:rsidRPr="009F07C4">
              <w:rPr>
                <w:b/>
                <w:sz w:val="22"/>
                <w:szCs w:val="22"/>
                <w:lang w:val="uz-Latn-UZ"/>
              </w:rPr>
              <w:t>ilgan</w:t>
            </w:r>
            <w:r w:rsidR="00A156A3" w:rsidRPr="009F07C4">
              <w:rPr>
                <w:b/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b/>
                <w:sz w:val="22"/>
                <w:szCs w:val="22"/>
                <w:lang w:val="uz-Latn-UZ"/>
              </w:rPr>
              <w:t>yili</w:t>
            </w:r>
            <w:r w:rsidR="00A156A3" w:rsidRPr="009F07C4">
              <w:rPr>
                <w:b/>
                <w:sz w:val="22"/>
                <w:szCs w:val="22"/>
                <w:lang w:val="uz-Latn-UZ"/>
              </w:rPr>
              <w:t xml:space="preserve"> </w:t>
            </w:r>
            <w:r w:rsidR="00C90B66" w:rsidRPr="009F07C4">
              <w:rPr>
                <w:b/>
                <w:sz w:val="22"/>
                <w:szCs w:val="22"/>
                <w:lang w:val="uz-Latn-UZ"/>
              </w:rPr>
              <w:br/>
            </w:r>
            <w:r w:rsidRPr="009F07C4">
              <w:rPr>
                <w:b/>
                <w:sz w:val="22"/>
                <w:szCs w:val="22"/>
                <w:lang w:val="uz-Latn-UZ"/>
              </w:rPr>
              <w:t>va</w:t>
            </w:r>
            <w:r w:rsidR="00A156A3" w:rsidRPr="009F07C4">
              <w:rPr>
                <w:b/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b/>
                <w:sz w:val="22"/>
                <w:szCs w:val="22"/>
                <w:lang w:val="uz-Latn-UZ"/>
              </w:rPr>
              <w:t>joyi</w:t>
            </w:r>
          </w:p>
        </w:tc>
        <w:tc>
          <w:tcPr>
            <w:tcW w:w="2860" w:type="dxa"/>
            <w:vAlign w:val="center"/>
          </w:tcPr>
          <w:p w14:paraId="7B4880E7" w14:textId="77777777" w:rsidR="00A156A3" w:rsidRPr="009F07C4" w:rsidRDefault="00732D4D" w:rsidP="0010247D">
            <w:pPr>
              <w:jc w:val="center"/>
              <w:rPr>
                <w:b/>
                <w:sz w:val="22"/>
                <w:szCs w:val="22"/>
                <w:lang w:val="uz-Latn-UZ"/>
              </w:rPr>
            </w:pPr>
            <w:r w:rsidRPr="009F07C4">
              <w:rPr>
                <w:b/>
                <w:sz w:val="22"/>
                <w:szCs w:val="22"/>
                <w:lang w:val="uz-Latn-UZ"/>
              </w:rPr>
              <w:t>Ish</w:t>
            </w:r>
            <w:r w:rsidR="00A156A3" w:rsidRPr="009F07C4">
              <w:rPr>
                <w:b/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b/>
                <w:sz w:val="22"/>
                <w:szCs w:val="22"/>
                <w:lang w:val="uz-Latn-UZ"/>
              </w:rPr>
              <w:t>joyi</w:t>
            </w:r>
            <w:r w:rsidR="00A156A3" w:rsidRPr="009F07C4">
              <w:rPr>
                <w:b/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b/>
                <w:sz w:val="22"/>
                <w:szCs w:val="22"/>
                <w:lang w:val="uz-Latn-UZ"/>
              </w:rPr>
              <w:t>va</w:t>
            </w:r>
            <w:r w:rsidR="00A156A3" w:rsidRPr="009F07C4">
              <w:rPr>
                <w:b/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b/>
                <w:sz w:val="22"/>
                <w:szCs w:val="22"/>
                <w:lang w:val="uz-Latn-UZ"/>
              </w:rPr>
              <w:t>lavozimi</w:t>
            </w:r>
          </w:p>
        </w:tc>
        <w:tc>
          <w:tcPr>
            <w:tcW w:w="2000" w:type="dxa"/>
            <w:vAlign w:val="center"/>
          </w:tcPr>
          <w:p w14:paraId="27862444" w14:textId="77777777" w:rsidR="00A156A3" w:rsidRPr="009F07C4" w:rsidRDefault="00732D4D" w:rsidP="0010247D">
            <w:pPr>
              <w:jc w:val="center"/>
              <w:rPr>
                <w:b/>
                <w:sz w:val="22"/>
                <w:szCs w:val="22"/>
                <w:lang w:val="uz-Latn-UZ"/>
              </w:rPr>
            </w:pPr>
            <w:r w:rsidRPr="009F07C4">
              <w:rPr>
                <w:b/>
                <w:sz w:val="22"/>
                <w:szCs w:val="22"/>
                <w:lang w:val="uz-Latn-UZ"/>
              </w:rPr>
              <w:t>Turar</w:t>
            </w:r>
            <w:r w:rsidR="00A156A3" w:rsidRPr="009F07C4">
              <w:rPr>
                <w:b/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b/>
                <w:sz w:val="22"/>
                <w:szCs w:val="22"/>
                <w:lang w:val="uz-Latn-UZ"/>
              </w:rPr>
              <w:t>joyi</w:t>
            </w:r>
          </w:p>
        </w:tc>
      </w:tr>
      <w:tr w:rsidR="00A156A3" w:rsidRPr="00AE1AC1" w14:paraId="45663D45" w14:textId="77777777">
        <w:tc>
          <w:tcPr>
            <w:tcW w:w="1260" w:type="dxa"/>
            <w:vAlign w:val="center"/>
          </w:tcPr>
          <w:p w14:paraId="4910E11E" w14:textId="77777777" w:rsidR="00A156A3" w:rsidRPr="009F07C4" w:rsidRDefault="00732D4D" w:rsidP="00C54BA6">
            <w:pPr>
              <w:ind w:left="-108" w:right="-108"/>
              <w:jc w:val="center"/>
              <w:rPr>
                <w:b/>
                <w:sz w:val="22"/>
                <w:szCs w:val="22"/>
                <w:lang w:val="uz-Latn-UZ"/>
              </w:rPr>
            </w:pPr>
            <w:r w:rsidRPr="009F07C4">
              <w:rPr>
                <w:b/>
                <w:sz w:val="22"/>
                <w:szCs w:val="22"/>
                <w:lang w:val="uz-Latn-UZ"/>
              </w:rPr>
              <w:t>Otasi</w:t>
            </w:r>
          </w:p>
        </w:tc>
        <w:tc>
          <w:tcPr>
            <w:tcW w:w="2160" w:type="dxa"/>
            <w:vAlign w:val="center"/>
          </w:tcPr>
          <w:p w14:paraId="279924BA" w14:textId="77777777" w:rsidR="00A156A3" w:rsidRPr="009F07C4" w:rsidRDefault="00732D4D" w:rsidP="00746AFB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>Eshmurodov</w:t>
            </w:r>
            <w:r w:rsidR="002456FC" w:rsidRPr="009F07C4">
              <w:rPr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sz w:val="22"/>
                <w:szCs w:val="22"/>
                <w:lang w:val="uz-Latn-UZ"/>
              </w:rPr>
              <w:t>Baxtiyor</w:t>
            </w:r>
            <w:r w:rsidR="002456FC" w:rsidRPr="009F07C4">
              <w:rPr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sz w:val="22"/>
                <w:szCs w:val="22"/>
                <w:lang w:val="uz-Latn-UZ"/>
              </w:rPr>
              <w:t>T</w:t>
            </w:r>
            <w:r w:rsidR="009F07C4" w:rsidRPr="009F07C4">
              <w:rPr>
                <w:sz w:val="22"/>
                <w:szCs w:val="22"/>
                <w:lang w:val="uz-Latn-UZ"/>
              </w:rPr>
              <w:t>e</w:t>
            </w:r>
            <w:r w:rsidRPr="009F07C4">
              <w:rPr>
                <w:sz w:val="22"/>
                <w:szCs w:val="22"/>
                <w:lang w:val="uz-Latn-UZ"/>
              </w:rPr>
              <w:t>murovich</w:t>
            </w:r>
          </w:p>
        </w:tc>
        <w:tc>
          <w:tcPr>
            <w:tcW w:w="1980" w:type="dxa"/>
            <w:vAlign w:val="center"/>
          </w:tcPr>
          <w:p w14:paraId="3922AB78" w14:textId="77777777" w:rsidR="00A156A3" w:rsidRPr="009F07C4" w:rsidRDefault="00746AFB" w:rsidP="00600FFB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>1937</w:t>
            </w:r>
            <w:r w:rsidR="00FD5FEF" w:rsidRPr="009F07C4">
              <w:rPr>
                <w:sz w:val="22"/>
                <w:szCs w:val="22"/>
                <w:lang w:val="uz-Latn-UZ"/>
              </w:rPr>
              <w:t>-</w:t>
            </w:r>
            <w:r w:rsidR="00732D4D" w:rsidRPr="009F07C4">
              <w:rPr>
                <w:sz w:val="22"/>
                <w:szCs w:val="22"/>
                <w:lang w:val="uz-Latn-UZ"/>
              </w:rPr>
              <w:t>yil</w:t>
            </w:r>
            <w:r w:rsidR="00A156A3" w:rsidRPr="009F07C4">
              <w:rPr>
                <w:sz w:val="22"/>
                <w:szCs w:val="22"/>
                <w:lang w:val="uz-Latn-UZ"/>
              </w:rPr>
              <w:t xml:space="preserve">, </w:t>
            </w:r>
            <w:r w:rsidR="00CA7D88" w:rsidRPr="009F07C4">
              <w:rPr>
                <w:sz w:val="22"/>
                <w:szCs w:val="22"/>
                <w:lang w:val="uz-Latn-UZ"/>
              </w:rPr>
              <w:br/>
            </w:r>
            <w:r w:rsidR="00732D4D" w:rsidRPr="009F07C4">
              <w:rPr>
                <w:sz w:val="22"/>
                <w:szCs w:val="22"/>
                <w:lang w:val="uz-Latn-UZ"/>
              </w:rPr>
              <w:t>Toshkent</w:t>
            </w:r>
            <w:r w:rsidR="00600FFB" w:rsidRPr="009F07C4">
              <w:rPr>
                <w:sz w:val="22"/>
                <w:szCs w:val="22"/>
                <w:lang w:val="uz-Latn-UZ"/>
              </w:rPr>
              <w:t xml:space="preserve"> </w:t>
            </w:r>
            <w:r w:rsidR="00732D4D" w:rsidRPr="009F07C4">
              <w:rPr>
                <w:sz w:val="22"/>
                <w:szCs w:val="22"/>
                <w:lang w:val="uz-Latn-UZ"/>
              </w:rPr>
              <w:t>viloyati</w:t>
            </w:r>
            <w:r w:rsidR="00CD10F4" w:rsidRPr="009F07C4">
              <w:rPr>
                <w:sz w:val="22"/>
                <w:szCs w:val="22"/>
                <w:lang w:val="uz-Latn-UZ"/>
              </w:rPr>
              <w:t>,</w:t>
            </w:r>
          </w:p>
          <w:p w14:paraId="0218E168" w14:textId="77777777" w:rsidR="00CD10F4" w:rsidRPr="009F07C4" w:rsidRDefault="00732D4D" w:rsidP="00600FFB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>Qibray</w:t>
            </w:r>
            <w:r w:rsidR="00CD10F4" w:rsidRPr="009F07C4">
              <w:rPr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sz w:val="22"/>
                <w:szCs w:val="22"/>
                <w:lang w:val="uz-Latn-UZ"/>
              </w:rPr>
              <w:t>tumani</w:t>
            </w:r>
          </w:p>
        </w:tc>
        <w:tc>
          <w:tcPr>
            <w:tcW w:w="2860" w:type="dxa"/>
            <w:vAlign w:val="center"/>
          </w:tcPr>
          <w:p w14:paraId="0F8BF8D9" w14:textId="77777777" w:rsidR="00A156A3" w:rsidRPr="009F07C4" w:rsidRDefault="00732D4D" w:rsidP="0010247D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>Pensiyada</w:t>
            </w:r>
            <w:r w:rsidR="00600FFB" w:rsidRPr="009F07C4">
              <w:rPr>
                <w:sz w:val="22"/>
                <w:szCs w:val="22"/>
                <w:lang w:val="uz-Latn-UZ"/>
              </w:rPr>
              <w:t xml:space="preserve"> </w:t>
            </w:r>
            <w:r w:rsidR="00852859" w:rsidRPr="009F07C4">
              <w:rPr>
                <w:sz w:val="22"/>
                <w:szCs w:val="22"/>
                <w:lang w:val="uz-Latn-UZ"/>
              </w:rPr>
              <w:br/>
            </w:r>
            <w:r w:rsidR="00600FFB" w:rsidRPr="009F07C4">
              <w:rPr>
                <w:sz w:val="22"/>
                <w:szCs w:val="22"/>
                <w:lang w:val="uz-Latn-UZ"/>
              </w:rPr>
              <w:t>(</w:t>
            </w:r>
            <w:r w:rsidRPr="009F07C4">
              <w:rPr>
                <w:sz w:val="22"/>
                <w:szCs w:val="22"/>
                <w:lang w:val="uz-Latn-UZ"/>
              </w:rPr>
              <w:t>Toshkent</w:t>
            </w:r>
            <w:r w:rsidR="00A156A3" w:rsidRPr="009F07C4">
              <w:rPr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sz w:val="22"/>
                <w:szCs w:val="22"/>
                <w:lang w:val="uz-Latn-UZ"/>
              </w:rPr>
              <w:t>davlat</w:t>
            </w:r>
            <w:r w:rsidR="00A156A3" w:rsidRPr="009F07C4">
              <w:rPr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sz w:val="22"/>
                <w:szCs w:val="22"/>
                <w:lang w:val="uz-Latn-UZ"/>
              </w:rPr>
              <w:t>iqtisodiyot</w:t>
            </w:r>
            <w:r w:rsidR="00600FFB" w:rsidRPr="009F07C4">
              <w:rPr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sz w:val="22"/>
                <w:szCs w:val="22"/>
                <w:lang w:val="uz-Latn-UZ"/>
              </w:rPr>
              <w:t>universiteti</w:t>
            </w:r>
            <w:r w:rsidR="00A156A3" w:rsidRPr="009F07C4">
              <w:rPr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sz w:val="22"/>
                <w:szCs w:val="22"/>
                <w:lang w:val="uz-Latn-UZ"/>
              </w:rPr>
              <w:t>do</w:t>
            </w:r>
            <w:r w:rsidR="00FD5FEF" w:rsidRPr="009F07C4">
              <w:rPr>
                <w:sz w:val="22"/>
                <w:szCs w:val="22"/>
                <w:lang w:val="uz-Latn-UZ"/>
              </w:rPr>
              <w:t>t</w:t>
            </w:r>
            <w:r w:rsidRPr="009F07C4">
              <w:rPr>
                <w:sz w:val="22"/>
                <w:szCs w:val="22"/>
                <w:lang w:val="uz-Latn-UZ"/>
              </w:rPr>
              <w:t>senti</w:t>
            </w:r>
            <w:r w:rsidR="00600FFB" w:rsidRPr="009F07C4">
              <w:rPr>
                <w:sz w:val="22"/>
                <w:szCs w:val="22"/>
                <w:lang w:val="uz-Latn-UZ"/>
              </w:rPr>
              <w:t>)</w:t>
            </w:r>
          </w:p>
        </w:tc>
        <w:tc>
          <w:tcPr>
            <w:tcW w:w="2000" w:type="dxa"/>
            <w:vAlign w:val="center"/>
          </w:tcPr>
          <w:p w14:paraId="07D65ACE" w14:textId="77777777" w:rsidR="00A156A3" w:rsidRPr="009F07C4" w:rsidRDefault="00732D4D" w:rsidP="00DE7FE9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>Toshkent</w:t>
            </w:r>
            <w:r w:rsidR="00B06867" w:rsidRPr="009F07C4">
              <w:rPr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sz w:val="22"/>
                <w:szCs w:val="22"/>
                <w:lang w:val="uz-Latn-UZ"/>
              </w:rPr>
              <w:t>viloyati</w:t>
            </w:r>
            <w:r w:rsidR="00B06867" w:rsidRPr="009F07C4">
              <w:rPr>
                <w:sz w:val="22"/>
                <w:szCs w:val="22"/>
                <w:lang w:val="uz-Latn-UZ"/>
              </w:rPr>
              <w:t xml:space="preserve">, </w:t>
            </w:r>
            <w:r w:rsidRPr="009F07C4">
              <w:rPr>
                <w:sz w:val="22"/>
                <w:szCs w:val="22"/>
                <w:lang w:val="uz-Latn-UZ"/>
              </w:rPr>
              <w:t>Zangiota</w:t>
            </w:r>
            <w:r w:rsidR="00746AFB" w:rsidRPr="009F07C4">
              <w:rPr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sz w:val="22"/>
                <w:szCs w:val="22"/>
                <w:lang w:val="uz-Latn-UZ"/>
              </w:rPr>
              <w:t>tumani</w:t>
            </w:r>
            <w:r w:rsidR="00A156A3" w:rsidRPr="009F07C4">
              <w:rPr>
                <w:sz w:val="22"/>
                <w:szCs w:val="22"/>
                <w:lang w:val="uz-Latn-UZ"/>
              </w:rPr>
              <w:t xml:space="preserve">, </w:t>
            </w:r>
            <w:r w:rsidRPr="009F07C4">
              <w:rPr>
                <w:sz w:val="22"/>
                <w:szCs w:val="22"/>
                <w:lang w:val="uz-Latn-UZ"/>
              </w:rPr>
              <w:t>Binokor</w:t>
            </w:r>
            <w:r w:rsidR="00A661D5" w:rsidRPr="009F07C4">
              <w:rPr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sz w:val="22"/>
                <w:szCs w:val="22"/>
                <w:lang w:val="uz-Latn-UZ"/>
              </w:rPr>
              <w:t>k</w:t>
            </w:r>
            <w:r w:rsidR="002436A0" w:rsidRPr="009F07C4">
              <w:rPr>
                <w:sz w:val="22"/>
                <w:szCs w:val="22"/>
                <w:lang w:val="uz-Latn-UZ"/>
              </w:rPr>
              <w:t>o‘</w:t>
            </w:r>
            <w:r w:rsidRPr="009F07C4">
              <w:rPr>
                <w:sz w:val="22"/>
                <w:szCs w:val="22"/>
                <w:lang w:val="uz-Latn-UZ"/>
              </w:rPr>
              <w:t>chasi</w:t>
            </w:r>
            <w:r w:rsidR="00A156A3" w:rsidRPr="009F07C4">
              <w:rPr>
                <w:sz w:val="22"/>
                <w:szCs w:val="22"/>
                <w:lang w:val="uz-Latn-UZ"/>
              </w:rPr>
              <w:t xml:space="preserve">, </w:t>
            </w:r>
            <w:r w:rsidR="00DE7FE9" w:rsidRPr="009F07C4">
              <w:rPr>
                <w:sz w:val="22"/>
                <w:szCs w:val="22"/>
                <w:lang w:val="uz-Latn-UZ"/>
              </w:rPr>
              <w:t>9</w:t>
            </w:r>
            <w:r w:rsidR="00A156A3" w:rsidRPr="009F07C4">
              <w:rPr>
                <w:sz w:val="22"/>
                <w:szCs w:val="22"/>
                <w:lang w:val="uz-Latn-UZ"/>
              </w:rPr>
              <w:t>-</w:t>
            </w:r>
            <w:r w:rsidRPr="009F07C4">
              <w:rPr>
                <w:sz w:val="22"/>
                <w:szCs w:val="22"/>
                <w:lang w:val="uz-Latn-UZ"/>
              </w:rPr>
              <w:t>uy</w:t>
            </w:r>
          </w:p>
        </w:tc>
      </w:tr>
      <w:tr w:rsidR="00A156A3" w:rsidRPr="00AE1AC1" w14:paraId="65D4A458" w14:textId="77777777">
        <w:tc>
          <w:tcPr>
            <w:tcW w:w="1260" w:type="dxa"/>
            <w:vAlign w:val="center"/>
          </w:tcPr>
          <w:p w14:paraId="7E494EE3" w14:textId="77777777" w:rsidR="00A156A3" w:rsidRPr="009F07C4" w:rsidRDefault="00732D4D" w:rsidP="00C54BA6">
            <w:pPr>
              <w:ind w:left="-108" w:right="-108"/>
              <w:jc w:val="center"/>
              <w:rPr>
                <w:b/>
                <w:sz w:val="22"/>
                <w:szCs w:val="22"/>
                <w:lang w:val="uz-Latn-UZ"/>
              </w:rPr>
            </w:pPr>
            <w:r w:rsidRPr="009F07C4">
              <w:rPr>
                <w:b/>
                <w:sz w:val="22"/>
                <w:szCs w:val="22"/>
                <w:lang w:val="uz-Latn-UZ"/>
              </w:rPr>
              <w:t>Onasi</w:t>
            </w:r>
          </w:p>
        </w:tc>
        <w:tc>
          <w:tcPr>
            <w:tcW w:w="2160" w:type="dxa"/>
            <w:vAlign w:val="center"/>
          </w:tcPr>
          <w:p w14:paraId="5D645DF6" w14:textId="77777777" w:rsidR="00761B07" w:rsidRPr="009F07C4" w:rsidRDefault="00732D4D" w:rsidP="0010247D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>Eshmurodova (Abdushukurova)</w:t>
            </w:r>
          </w:p>
          <w:p w14:paraId="6E759E2D" w14:textId="77777777" w:rsidR="00A156A3" w:rsidRPr="009F07C4" w:rsidRDefault="00732D4D" w:rsidP="0010247D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 xml:space="preserve">Rahima </w:t>
            </w:r>
            <w:r w:rsidR="009F07C4" w:rsidRPr="009F07C4">
              <w:rPr>
                <w:sz w:val="22"/>
                <w:szCs w:val="22"/>
                <w:lang w:val="uz-Latn-UZ"/>
              </w:rPr>
              <w:t>H</w:t>
            </w:r>
            <w:r w:rsidRPr="009F07C4">
              <w:rPr>
                <w:sz w:val="22"/>
                <w:szCs w:val="22"/>
                <w:lang w:val="uz-Latn-UZ"/>
              </w:rPr>
              <w:t>amroyevna</w:t>
            </w:r>
          </w:p>
        </w:tc>
        <w:tc>
          <w:tcPr>
            <w:tcW w:w="1980" w:type="dxa"/>
            <w:vAlign w:val="center"/>
          </w:tcPr>
          <w:p w14:paraId="31420F32" w14:textId="77777777" w:rsidR="00A156A3" w:rsidRPr="009F07C4" w:rsidRDefault="00A156A3" w:rsidP="0010247D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>193</w:t>
            </w:r>
            <w:r w:rsidR="00746AFB" w:rsidRPr="009F07C4">
              <w:rPr>
                <w:sz w:val="22"/>
                <w:szCs w:val="22"/>
                <w:lang w:val="uz-Latn-UZ"/>
              </w:rPr>
              <w:t>8</w:t>
            </w:r>
            <w:r w:rsidR="00FD5FEF" w:rsidRPr="009F07C4">
              <w:rPr>
                <w:sz w:val="22"/>
                <w:szCs w:val="22"/>
                <w:lang w:val="uz-Latn-UZ"/>
              </w:rPr>
              <w:t>-</w:t>
            </w:r>
            <w:r w:rsidR="00732D4D" w:rsidRPr="009F07C4">
              <w:rPr>
                <w:sz w:val="22"/>
                <w:szCs w:val="22"/>
                <w:lang w:val="uz-Latn-UZ"/>
              </w:rPr>
              <w:t>yil</w:t>
            </w:r>
            <w:r w:rsidRPr="009F07C4">
              <w:rPr>
                <w:sz w:val="22"/>
                <w:szCs w:val="22"/>
                <w:lang w:val="uz-Latn-UZ"/>
              </w:rPr>
              <w:t xml:space="preserve">, </w:t>
            </w:r>
            <w:r w:rsidR="00CA7D88" w:rsidRPr="009F07C4">
              <w:rPr>
                <w:sz w:val="22"/>
                <w:szCs w:val="22"/>
                <w:lang w:val="uz-Latn-UZ"/>
              </w:rPr>
              <w:br/>
            </w:r>
            <w:r w:rsidR="00732D4D" w:rsidRPr="009F07C4">
              <w:rPr>
                <w:sz w:val="22"/>
                <w:szCs w:val="22"/>
                <w:lang w:val="uz-Latn-UZ"/>
              </w:rPr>
              <w:t>Toshkent</w:t>
            </w:r>
            <w:r w:rsidR="00600FFB" w:rsidRPr="009F07C4">
              <w:rPr>
                <w:sz w:val="22"/>
                <w:szCs w:val="22"/>
                <w:lang w:val="uz-Latn-UZ"/>
              </w:rPr>
              <w:t xml:space="preserve"> </w:t>
            </w:r>
            <w:r w:rsidR="00732D4D" w:rsidRPr="009F07C4">
              <w:rPr>
                <w:sz w:val="22"/>
                <w:szCs w:val="22"/>
                <w:lang w:val="uz-Latn-UZ"/>
              </w:rPr>
              <w:t>viloyati</w:t>
            </w:r>
            <w:r w:rsidR="00CD10F4" w:rsidRPr="009F07C4">
              <w:rPr>
                <w:sz w:val="22"/>
                <w:szCs w:val="22"/>
                <w:lang w:val="uz-Latn-UZ"/>
              </w:rPr>
              <w:t>,</w:t>
            </w:r>
          </w:p>
          <w:p w14:paraId="4E4DCBE7" w14:textId="77777777" w:rsidR="00CD10F4" w:rsidRPr="009F07C4" w:rsidRDefault="00732D4D" w:rsidP="0010247D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>Qibray</w:t>
            </w:r>
            <w:r w:rsidR="00CD10F4" w:rsidRPr="009F07C4">
              <w:rPr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sz w:val="22"/>
                <w:szCs w:val="22"/>
                <w:lang w:val="uz-Latn-UZ"/>
              </w:rPr>
              <w:t>tumani</w:t>
            </w:r>
          </w:p>
        </w:tc>
        <w:tc>
          <w:tcPr>
            <w:tcW w:w="4860" w:type="dxa"/>
            <w:gridSpan w:val="2"/>
            <w:vAlign w:val="center"/>
          </w:tcPr>
          <w:p w14:paraId="1994357C" w14:textId="77777777" w:rsidR="00A156A3" w:rsidRPr="009F07C4" w:rsidRDefault="00A156A3" w:rsidP="0010247D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>2000</w:t>
            </w:r>
            <w:r w:rsidR="00FD5FEF" w:rsidRPr="009F07C4">
              <w:rPr>
                <w:sz w:val="22"/>
                <w:szCs w:val="22"/>
                <w:lang w:val="uz-Latn-UZ"/>
              </w:rPr>
              <w:t>-</w:t>
            </w:r>
            <w:r w:rsidR="00732D4D" w:rsidRPr="009F07C4">
              <w:rPr>
                <w:sz w:val="22"/>
                <w:szCs w:val="22"/>
                <w:lang w:val="uz-Latn-UZ"/>
              </w:rPr>
              <w:t>yil</w:t>
            </w:r>
            <w:r w:rsidRPr="009F07C4">
              <w:rPr>
                <w:sz w:val="22"/>
                <w:szCs w:val="22"/>
                <w:lang w:val="uz-Latn-UZ"/>
              </w:rPr>
              <w:t xml:space="preserve"> </w:t>
            </w:r>
            <w:r w:rsidR="00732D4D" w:rsidRPr="009F07C4">
              <w:rPr>
                <w:sz w:val="22"/>
                <w:szCs w:val="22"/>
                <w:lang w:val="uz-Latn-UZ"/>
              </w:rPr>
              <w:t>vafot</w:t>
            </w:r>
            <w:r w:rsidRPr="009F07C4">
              <w:rPr>
                <w:sz w:val="22"/>
                <w:szCs w:val="22"/>
                <w:lang w:val="uz-Latn-UZ"/>
              </w:rPr>
              <w:t xml:space="preserve"> </w:t>
            </w:r>
            <w:r w:rsidR="00732D4D" w:rsidRPr="009F07C4">
              <w:rPr>
                <w:sz w:val="22"/>
                <w:szCs w:val="22"/>
                <w:lang w:val="uz-Latn-UZ"/>
              </w:rPr>
              <w:t>etgan</w:t>
            </w:r>
            <w:r w:rsidRPr="009F07C4">
              <w:rPr>
                <w:sz w:val="22"/>
                <w:szCs w:val="22"/>
                <w:lang w:val="uz-Latn-UZ"/>
              </w:rPr>
              <w:t xml:space="preserve"> (</w:t>
            </w:r>
            <w:r w:rsidR="00732D4D" w:rsidRPr="009F07C4">
              <w:rPr>
                <w:sz w:val="22"/>
                <w:szCs w:val="22"/>
                <w:lang w:val="uz-Latn-UZ"/>
              </w:rPr>
              <w:t>Toshkent</w:t>
            </w:r>
            <w:r w:rsidR="00B06867" w:rsidRPr="009F07C4">
              <w:rPr>
                <w:sz w:val="22"/>
                <w:szCs w:val="22"/>
                <w:lang w:val="uz-Latn-UZ"/>
              </w:rPr>
              <w:t xml:space="preserve"> </w:t>
            </w:r>
            <w:r w:rsidR="00732D4D" w:rsidRPr="009F07C4">
              <w:rPr>
                <w:sz w:val="22"/>
                <w:szCs w:val="22"/>
                <w:lang w:val="uz-Latn-UZ"/>
              </w:rPr>
              <w:t>davlat</w:t>
            </w:r>
            <w:r w:rsidR="00B06867" w:rsidRPr="009F07C4">
              <w:rPr>
                <w:sz w:val="22"/>
                <w:szCs w:val="22"/>
                <w:lang w:val="uz-Latn-UZ"/>
              </w:rPr>
              <w:t xml:space="preserve"> </w:t>
            </w:r>
            <w:r w:rsidR="00732D4D" w:rsidRPr="009F07C4">
              <w:rPr>
                <w:sz w:val="22"/>
                <w:szCs w:val="22"/>
                <w:lang w:val="uz-Latn-UZ"/>
              </w:rPr>
              <w:t>iqtisodiyot</w:t>
            </w:r>
            <w:r w:rsidR="00B06867" w:rsidRPr="009F07C4">
              <w:rPr>
                <w:sz w:val="22"/>
                <w:szCs w:val="22"/>
                <w:lang w:val="uz-Latn-UZ"/>
              </w:rPr>
              <w:t xml:space="preserve"> </w:t>
            </w:r>
            <w:r w:rsidR="00732D4D" w:rsidRPr="009F07C4">
              <w:rPr>
                <w:sz w:val="22"/>
                <w:szCs w:val="22"/>
                <w:lang w:val="uz-Latn-UZ"/>
              </w:rPr>
              <w:t>universiteti</w:t>
            </w:r>
            <w:r w:rsidRPr="009F07C4">
              <w:rPr>
                <w:sz w:val="22"/>
                <w:szCs w:val="22"/>
                <w:lang w:val="uz-Latn-UZ"/>
              </w:rPr>
              <w:t xml:space="preserve"> </w:t>
            </w:r>
            <w:r w:rsidR="00FD5FEF" w:rsidRPr="009F07C4">
              <w:rPr>
                <w:sz w:val="22"/>
                <w:szCs w:val="22"/>
                <w:lang w:val="uz-Latn-UZ"/>
              </w:rPr>
              <w:t>dotsenti</w:t>
            </w:r>
            <w:r w:rsidRPr="009F07C4">
              <w:rPr>
                <w:sz w:val="22"/>
                <w:szCs w:val="22"/>
                <w:lang w:val="uz-Latn-UZ"/>
              </w:rPr>
              <w:t>)</w:t>
            </w:r>
          </w:p>
        </w:tc>
      </w:tr>
      <w:tr w:rsidR="00A156A3" w:rsidRPr="00AE1AC1" w14:paraId="68408D30" w14:textId="77777777">
        <w:tc>
          <w:tcPr>
            <w:tcW w:w="1260" w:type="dxa"/>
            <w:vAlign w:val="center"/>
          </w:tcPr>
          <w:p w14:paraId="29B1BD0E" w14:textId="77777777" w:rsidR="00A156A3" w:rsidRPr="009F07C4" w:rsidRDefault="00732D4D" w:rsidP="00C54BA6">
            <w:pPr>
              <w:ind w:left="-108" w:right="-108"/>
              <w:jc w:val="center"/>
              <w:rPr>
                <w:b/>
                <w:sz w:val="22"/>
                <w:szCs w:val="22"/>
                <w:lang w:val="uz-Latn-UZ"/>
              </w:rPr>
            </w:pPr>
            <w:r w:rsidRPr="009F07C4">
              <w:rPr>
                <w:b/>
                <w:sz w:val="22"/>
                <w:szCs w:val="22"/>
                <w:lang w:val="uz-Latn-UZ"/>
              </w:rPr>
              <w:t>Ukasi</w:t>
            </w:r>
          </w:p>
        </w:tc>
        <w:tc>
          <w:tcPr>
            <w:tcW w:w="2160" w:type="dxa"/>
            <w:vAlign w:val="center"/>
          </w:tcPr>
          <w:p w14:paraId="22AE89F2" w14:textId="77777777" w:rsidR="001F3635" w:rsidRPr="009F07C4" w:rsidRDefault="00732D4D" w:rsidP="0010247D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>Eshmurodov To</w:t>
            </w:r>
            <w:r w:rsidR="009F07C4" w:rsidRPr="009F07C4">
              <w:rPr>
                <w:sz w:val="22"/>
                <w:szCs w:val="22"/>
                <w:lang w:val="uz-Latn-UZ"/>
              </w:rPr>
              <w:t>h</w:t>
            </w:r>
            <w:r w:rsidRPr="009F07C4">
              <w:rPr>
                <w:sz w:val="22"/>
                <w:szCs w:val="22"/>
                <w:lang w:val="uz-Latn-UZ"/>
              </w:rPr>
              <w:t>ir</w:t>
            </w:r>
          </w:p>
          <w:p w14:paraId="1CEEC3CF" w14:textId="77777777" w:rsidR="00A156A3" w:rsidRPr="009F07C4" w:rsidRDefault="00732D4D" w:rsidP="00600FFB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>Baxtiyorovich</w:t>
            </w:r>
          </w:p>
        </w:tc>
        <w:tc>
          <w:tcPr>
            <w:tcW w:w="1980" w:type="dxa"/>
            <w:vAlign w:val="center"/>
          </w:tcPr>
          <w:p w14:paraId="0EDAAD33" w14:textId="77777777" w:rsidR="00A156A3" w:rsidRPr="009F07C4" w:rsidRDefault="00746AFB" w:rsidP="0010247D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>1968</w:t>
            </w:r>
            <w:r w:rsidR="00FD5FEF" w:rsidRPr="009F07C4">
              <w:rPr>
                <w:sz w:val="22"/>
                <w:szCs w:val="22"/>
                <w:lang w:val="uz-Latn-UZ"/>
              </w:rPr>
              <w:t>-</w:t>
            </w:r>
            <w:r w:rsidR="00732D4D" w:rsidRPr="009F07C4">
              <w:rPr>
                <w:sz w:val="22"/>
                <w:szCs w:val="22"/>
                <w:lang w:val="uz-Latn-UZ"/>
              </w:rPr>
              <w:t>yil</w:t>
            </w:r>
            <w:r w:rsidR="00A156A3" w:rsidRPr="009F07C4">
              <w:rPr>
                <w:sz w:val="22"/>
                <w:szCs w:val="22"/>
                <w:lang w:val="uz-Latn-UZ"/>
              </w:rPr>
              <w:t xml:space="preserve">, </w:t>
            </w:r>
            <w:r w:rsidR="00CA7D88" w:rsidRPr="009F07C4">
              <w:rPr>
                <w:sz w:val="22"/>
                <w:szCs w:val="22"/>
                <w:lang w:val="uz-Latn-UZ"/>
              </w:rPr>
              <w:br/>
            </w:r>
            <w:r w:rsidR="00732D4D" w:rsidRPr="009F07C4">
              <w:rPr>
                <w:sz w:val="22"/>
                <w:szCs w:val="22"/>
                <w:lang w:val="uz-Latn-UZ"/>
              </w:rPr>
              <w:t>Toshkent</w:t>
            </w:r>
            <w:r w:rsidR="00600FFB" w:rsidRPr="009F07C4">
              <w:rPr>
                <w:sz w:val="22"/>
                <w:szCs w:val="22"/>
                <w:lang w:val="uz-Latn-UZ"/>
              </w:rPr>
              <w:t xml:space="preserve"> </w:t>
            </w:r>
            <w:r w:rsidR="00732D4D" w:rsidRPr="009F07C4">
              <w:rPr>
                <w:sz w:val="22"/>
                <w:szCs w:val="22"/>
                <w:lang w:val="uz-Latn-UZ"/>
              </w:rPr>
              <w:t>viloyati</w:t>
            </w:r>
            <w:r w:rsidR="00CD10F4" w:rsidRPr="009F07C4">
              <w:rPr>
                <w:sz w:val="22"/>
                <w:szCs w:val="22"/>
                <w:lang w:val="uz-Latn-UZ"/>
              </w:rPr>
              <w:t>,</w:t>
            </w:r>
          </w:p>
          <w:p w14:paraId="76333E90" w14:textId="77777777" w:rsidR="00CD10F4" w:rsidRPr="009F07C4" w:rsidRDefault="00732D4D" w:rsidP="0010247D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>Zangiota</w:t>
            </w:r>
            <w:r w:rsidR="00331435" w:rsidRPr="009F07C4">
              <w:rPr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sz w:val="22"/>
                <w:szCs w:val="22"/>
                <w:lang w:val="uz-Latn-UZ"/>
              </w:rPr>
              <w:t>tumani</w:t>
            </w:r>
          </w:p>
        </w:tc>
        <w:tc>
          <w:tcPr>
            <w:tcW w:w="2860" w:type="dxa"/>
            <w:vAlign w:val="center"/>
          </w:tcPr>
          <w:p w14:paraId="26F40DA1" w14:textId="77777777" w:rsidR="00A156A3" w:rsidRPr="009F07C4" w:rsidRDefault="002436A0" w:rsidP="00E41420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>O‘</w:t>
            </w:r>
            <w:r w:rsidR="00732D4D" w:rsidRPr="009F07C4">
              <w:rPr>
                <w:sz w:val="22"/>
                <w:szCs w:val="22"/>
                <w:lang w:val="uz-Latn-UZ"/>
              </w:rPr>
              <w:t>zbekiston</w:t>
            </w:r>
            <w:r w:rsidR="00270944" w:rsidRPr="009F07C4">
              <w:rPr>
                <w:sz w:val="22"/>
                <w:szCs w:val="22"/>
                <w:lang w:val="uz-Latn-UZ"/>
              </w:rPr>
              <w:t xml:space="preserve"> </w:t>
            </w:r>
            <w:r w:rsidR="00732D4D" w:rsidRPr="009F07C4">
              <w:rPr>
                <w:sz w:val="22"/>
                <w:szCs w:val="22"/>
                <w:lang w:val="uz-Latn-UZ"/>
              </w:rPr>
              <w:t>Respublikasi</w:t>
            </w:r>
            <w:r w:rsidR="00270944" w:rsidRPr="009F07C4">
              <w:rPr>
                <w:sz w:val="22"/>
                <w:szCs w:val="22"/>
                <w:lang w:val="uz-Latn-UZ"/>
              </w:rPr>
              <w:t xml:space="preserve"> </w:t>
            </w:r>
            <w:r w:rsidR="00732D4D" w:rsidRPr="009F07C4">
              <w:rPr>
                <w:sz w:val="22"/>
                <w:szCs w:val="22"/>
                <w:lang w:val="uz-Latn-UZ"/>
              </w:rPr>
              <w:t>Markaziy</w:t>
            </w:r>
            <w:r w:rsidR="00270944" w:rsidRPr="009F07C4">
              <w:rPr>
                <w:sz w:val="22"/>
                <w:szCs w:val="22"/>
                <w:lang w:val="uz-Latn-UZ"/>
              </w:rPr>
              <w:t xml:space="preserve"> </w:t>
            </w:r>
            <w:r w:rsidR="00732D4D" w:rsidRPr="009F07C4">
              <w:rPr>
                <w:sz w:val="22"/>
                <w:szCs w:val="22"/>
                <w:lang w:val="uz-Latn-UZ"/>
              </w:rPr>
              <w:t>banki</w:t>
            </w:r>
            <w:r w:rsidR="00270944" w:rsidRPr="009F07C4">
              <w:rPr>
                <w:sz w:val="22"/>
                <w:szCs w:val="22"/>
                <w:lang w:val="uz-Latn-UZ"/>
              </w:rPr>
              <w:t xml:space="preserve"> </w:t>
            </w:r>
            <w:r w:rsidR="00732D4D" w:rsidRPr="009F07C4">
              <w:rPr>
                <w:sz w:val="22"/>
                <w:szCs w:val="22"/>
                <w:lang w:val="uz-Latn-UZ"/>
              </w:rPr>
              <w:t>yetakchi</w:t>
            </w:r>
            <w:r w:rsidR="00270944" w:rsidRPr="009F07C4">
              <w:rPr>
                <w:sz w:val="22"/>
                <w:szCs w:val="22"/>
                <w:lang w:val="uz-Latn-UZ"/>
              </w:rPr>
              <w:t xml:space="preserve"> </w:t>
            </w:r>
            <w:r w:rsidR="00732D4D" w:rsidRPr="009F07C4">
              <w:rPr>
                <w:sz w:val="22"/>
                <w:szCs w:val="22"/>
                <w:lang w:val="uz-Latn-UZ"/>
              </w:rPr>
              <w:t>iqtisodchisi</w:t>
            </w:r>
          </w:p>
        </w:tc>
        <w:tc>
          <w:tcPr>
            <w:tcW w:w="2000" w:type="dxa"/>
            <w:vAlign w:val="center"/>
          </w:tcPr>
          <w:p w14:paraId="7BBBA1F1" w14:textId="77777777" w:rsidR="00A156A3" w:rsidRPr="009F07C4" w:rsidRDefault="00732D4D" w:rsidP="00DE7FE9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>Toshkent</w:t>
            </w:r>
            <w:r w:rsidR="00A661D5" w:rsidRPr="009F07C4">
              <w:rPr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sz w:val="22"/>
                <w:szCs w:val="22"/>
                <w:lang w:val="uz-Latn-UZ"/>
              </w:rPr>
              <w:t>viloyati</w:t>
            </w:r>
            <w:r w:rsidR="00A661D5" w:rsidRPr="009F07C4">
              <w:rPr>
                <w:sz w:val="22"/>
                <w:szCs w:val="22"/>
                <w:lang w:val="uz-Latn-UZ"/>
              </w:rPr>
              <w:t xml:space="preserve">, </w:t>
            </w:r>
            <w:r w:rsidRPr="009F07C4">
              <w:rPr>
                <w:sz w:val="22"/>
                <w:szCs w:val="22"/>
                <w:lang w:val="uz-Latn-UZ"/>
              </w:rPr>
              <w:t>Zangiota</w:t>
            </w:r>
            <w:r w:rsidR="00A661D5" w:rsidRPr="009F07C4">
              <w:rPr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sz w:val="22"/>
                <w:szCs w:val="22"/>
                <w:lang w:val="uz-Latn-UZ"/>
              </w:rPr>
              <w:t>tumani</w:t>
            </w:r>
            <w:r w:rsidR="00A661D5" w:rsidRPr="009F07C4">
              <w:rPr>
                <w:sz w:val="22"/>
                <w:szCs w:val="22"/>
                <w:lang w:val="uz-Latn-UZ"/>
              </w:rPr>
              <w:t xml:space="preserve">, </w:t>
            </w:r>
            <w:r w:rsidRPr="009F07C4">
              <w:rPr>
                <w:sz w:val="22"/>
                <w:szCs w:val="22"/>
                <w:lang w:val="uz-Latn-UZ"/>
              </w:rPr>
              <w:t>Binokor</w:t>
            </w:r>
            <w:r w:rsidR="00A661D5" w:rsidRPr="009F07C4">
              <w:rPr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sz w:val="22"/>
                <w:szCs w:val="22"/>
                <w:lang w:val="uz-Latn-UZ"/>
              </w:rPr>
              <w:t>k</w:t>
            </w:r>
            <w:r w:rsidR="002436A0" w:rsidRPr="009F07C4">
              <w:rPr>
                <w:sz w:val="22"/>
                <w:szCs w:val="22"/>
                <w:lang w:val="uz-Latn-UZ"/>
              </w:rPr>
              <w:t>o‘</w:t>
            </w:r>
            <w:r w:rsidRPr="009F07C4">
              <w:rPr>
                <w:sz w:val="22"/>
                <w:szCs w:val="22"/>
                <w:lang w:val="uz-Latn-UZ"/>
              </w:rPr>
              <w:t>chasi</w:t>
            </w:r>
            <w:r w:rsidR="00A661D5" w:rsidRPr="009F07C4">
              <w:rPr>
                <w:sz w:val="22"/>
                <w:szCs w:val="22"/>
                <w:lang w:val="uz-Latn-UZ"/>
              </w:rPr>
              <w:t xml:space="preserve">, </w:t>
            </w:r>
            <w:r w:rsidR="00DE7FE9" w:rsidRPr="009F07C4">
              <w:rPr>
                <w:sz w:val="22"/>
                <w:szCs w:val="22"/>
                <w:lang w:val="uz-Latn-UZ"/>
              </w:rPr>
              <w:t>9</w:t>
            </w:r>
            <w:r w:rsidR="00A661D5" w:rsidRPr="009F07C4">
              <w:rPr>
                <w:sz w:val="22"/>
                <w:szCs w:val="22"/>
                <w:lang w:val="uz-Latn-UZ"/>
              </w:rPr>
              <w:t>-</w:t>
            </w:r>
            <w:r w:rsidRPr="009F07C4">
              <w:rPr>
                <w:sz w:val="22"/>
                <w:szCs w:val="22"/>
                <w:lang w:val="uz-Latn-UZ"/>
              </w:rPr>
              <w:t>uy</w:t>
            </w:r>
          </w:p>
        </w:tc>
      </w:tr>
      <w:tr w:rsidR="00A156A3" w:rsidRPr="00AE1AC1" w14:paraId="09C8D03F" w14:textId="77777777">
        <w:tc>
          <w:tcPr>
            <w:tcW w:w="1260" w:type="dxa"/>
            <w:vAlign w:val="center"/>
          </w:tcPr>
          <w:p w14:paraId="0F756759" w14:textId="77777777" w:rsidR="00A156A3" w:rsidRPr="009F07C4" w:rsidRDefault="00732D4D" w:rsidP="00C54BA6">
            <w:pPr>
              <w:ind w:left="-108" w:right="-108"/>
              <w:jc w:val="center"/>
              <w:rPr>
                <w:b/>
                <w:sz w:val="22"/>
                <w:szCs w:val="22"/>
                <w:lang w:val="uz-Latn-UZ"/>
              </w:rPr>
            </w:pPr>
            <w:r w:rsidRPr="009F07C4">
              <w:rPr>
                <w:b/>
                <w:sz w:val="22"/>
                <w:szCs w:val="22"/>
                <w:lang w:val="uz-Latn-UZ"/>
              </w:rPr>
              <w:t>Turmush</w:t>
            </w:r>
            <w:r w:rsidR="00A156A3" w:rsidRPr="009F07C4">
              <w:rPr>
                <w:b/>
                <w:sz w:val="22"/>
                <w:szCs w:val="22"/>
                <w:lang w:val="uz-Latn-UZ"/>
              </w:rPr>
              <w:t xml:space="preserve"> </w:t>
            </w:r>
            <w:r w:rsidR="002436A0" w:rsidRPr="009F07C4">
              <w:rPr>
                <w:b/>
                <w:sz w:val="22"/>
                <w:szCs w:val="22"/>
                <w:lang w:val="uz-Latn-UZ"/>
              </w:rPr>
              <w:t>o‘</w:t>
            </w:r>
            <w:r w:rsidRPr="009F07C4">
              <w:rPr>
                <w:b/>
                <w:sz w:val="22"/>
                <w:szCs w:val="22"/>
                <w:lang w:val="uz-Latn-UZ"/>
              </w:rPr>
              <w:t>rto</w:t>
            </w:r>
            <w:r w:rsidR="002436A0" w:rsidRPr="009F07C4">
              <w:rPr>
                <w:b/>
                <w:sz w:val="22"/>
                <w:szCs w:val="22"/>
                <w:lang w:val="uz-Latn-UZ"/>
              </w:rPr>
              <w:t>g‘</w:t>
            </w:r>
            <w:r w:rsidRPr="009F07C4">
              <w:rPr>
                <w:b/>
                <w:sz w:val="22"/>
                <w:szCs w:val="22"/>
                <w:lang w:val="uz-Latn-UZ"/>
              </w:rPr>
              <w:t>i</w:t>
            </w:r>
          </w:p>
        </w:tc>
        <w:tc>
          <w:tcPr>
            <w:tcW w:w="2160" w:type="dxa"/>
            <w:vAlign w:val="center"/>
          </w:tcPr>
          <w:p w14:paraId="260A6CF1" w14:textId="77777777" w:rsidR="00A156A3" w:rsidRPr="009F07C4" w:rsidRDefault="00732D4D" w:rsidP="0010247D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 xml:space="preserve">Eshmurodova </w:t>
            </w:r>
            <w:r w:rsidR="001F3635" w:rsidRPr="009F07C4">
              <w:rPr>
                <w:sz w:val="22"/>
                <w:szCs w:val="22"/>
                <w:lang w:val="uz-Latn-UZ"/>
              </w:rPr>
              <w:t>(</w:t>
            </w:r>
            <w:r w:rsidRPr="009F07C4">
              <w:rPr>
                <w:sz w:val="22"/>
                <w:szCs w:val="22"/>
                <w:lang w:val="uz-Latn-UZ"/>
              </w:rPr>
              <w:t>Nigmatova</w:t>
            </w:r>
            <w:r w:rsidR="001F3635" w:rsidRPr="009F07C4">
              <w:rPr>
                <w:sz w:val="22"/>
                <w:szCs w:val="22"/>
                <w:lang w:val="uz-Latn-UZ"/>
              </w:rPr>
              <w:t xml:space="preserve">) </w:t>
            </w:r>
            <w:r w:rsidRPr="009F07C4">
              <w:rPr>
                <w:sz w:val="22"/>
                <w:szCs w:val="22"/>
                <w:lang w:val="uz-Latn-UZ"/>
              </w:rPr>
              <w:t>Nigora</w:t>
            </w:r>
          </w:p>
          <w:p w14:paraId="79022872" w14:textId="77777777" w:rsidR="00A156A3" w:rsidRPr="009F07C4" w:rsidRDefault="00732D4D" w:rsidP="00746AFB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>Sharofbekovna</w:t>
            </w:r>
          </w:p>
        </w:tc>
        <w:tc>
          <w:tcPr>
            <w:tcW w:w="1980" w:type="dxa"/>
            <w:vAlign w:val="center"/>
          </w:tcPr>
          <w:p w14:paraId="62D6A7E1" w14:textId="77777777" w:rsidR="00A156A3" w:rsidRPr="009F07C4" w:rsidRDefault="00A156A3" w:rsidP="00A661D5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>1968</w:t>
            </w:r>
            <w:r w:rsidR="00FD5FEF" w:rsidRPr="009F07C4">
              <w:rPr>
                <w:sz w:val="22"/>
                <w:szCs w:val="22"/>
                <w:lang w:val="uz-Latn-UZ"/>
              </w:rPr>
              <w:t>-</w:t>
            </w:r>
            <w:r w:rsidR="00732D4D" w:rsidRPr="009F07C4">
              <w:rPr>
                <w:sz w:val="22"/>
                <w:szCs w:val="22"/>
                <w:lang w:val="uz-Latn-UZ"/>
              </w:rPr>
              <w:t>yil</w:t>
            </w:r>
            <w:r w:rsidRPr="009F07C4">
              <w:rPr>
                <w:sz w:val="22"/>
                <w:szCs w:val="22"/>
                <w:lang w:val="uz-Latn-UZ"/>
              </w:rPr>
              <w:t xml:space="preserve">, </w:t>
            </w:r>
            <w:r w:rsidR="00CA7D88" w:rsidRPr="009F07C4">
              <w:rPr>
                <w:sz w:val="22"/>
                <w:szCs w:val="22"/>
                <w:lang w:val="uz-Latn-UZ"/>
              </w:rPr>
              <w:br/>
            </w:r>
            <w:r w:rsidR="00732D4D" w:rsidRPr="009F07C4">
              <w:rPr>
                <w:sz w:val="22"/>
                <w:szCs w:val="22"/>
                <w:lang w:val="uz-Latn-UZ"/>
              </w:rPr>
              <w:t>Toshkent</w:t>
            </w:r>
            <w:r w:rsidR="00600FFB" w:rsidRPr="009F07C4">
              <w:rPr>
                <w:sz w:val="22"/>
                <w:szCs w:val="22"/>
                <w:lang w:val="uz-Latn-UZ"/>
              </w:rPr>
              <w:t xml:space="preserve"> </w:t>
            </w:r>
            <w:r w:rsidR="00732D4D" w:rsidRPr="009F07C4">
              <w:rPr>
                <w:sz w:val="22"/>
                <w:szCs w:val="22"/>
                <w:lang w:val="uz-Latn-UZ"/>
              </w:rPr>
              <w:t>shahri</w:t>
            </w:r>
          </w:p>
        </w:tc>
        <w:tc>
          <w:tcPr>
            <w:tcW w:w="2860" w:type="dxa"/>
            <w:vAlign w:val="center"/>
          </w:tcPr>
          <w:p w14:paraId="5FF3565A" w14:textId="77777777" w:rsidR="00A156A3" w:rsidRPr="009F07C4" w:rsidRDefault="00732D4D" w:rsidP="0010247D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>Toshkent</w:t>
            </w:r>
            <w:r w:rsidR="00A156A3" w:rsidRPr="009F07C4">
              <w:rPr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sz w:val="22"/>
                <w:szCs w:val="22"/>
                <w:lang w:val="uz-Latn-UZ"/>
              </w:rPr>
              <w:t>shahar</w:t>
            </w:r>
            <w:r w:rsidR="00A156A3" w:rsidRPr="009F07C4">
              <w:rPr>
                <w:sz w:val="22"/>
                <w:szCs w:val="22"/>
                <w:lang w:val="uz-Latn-UZ"/>
              </w:rPr>
              <w:t xml:space="preserve"> </w:t>
            </w:r>
          </w:p>
          <w:p w14:paraId="15449EF4" w14:textId="77777777" w:rsidR="00A156A3" w:rsidRPr="009F07C4" w:rsidRDefault="00A156A3" w:rsidP="0010247D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>1-</w:t>
            </w:r>
            <w:r w:rsidR="00732D4D" w:rsidRPr="009F07C4">
              <w:rPr>
                <w:sz w:val="22"/>
                <w:szCs w:val="22"/>
                <w:lang w:val="uz-Latn-UZ"/>
              </w:rPr>
              <w:t>markaziy</w:t>
            </w:r>
            <w:r w:rsidRPr="009F07C4">
              <w:rPr>
                <w:sz w:val="22"/>
                <w:szCs w:val="22"/>
                <w:lang w:val="uz-Latn-UZ"/>
              </w:rPr>
              <w:t xml:space="preserve"> </w:t>
            </w:r>
            <w:r w:rsidR="00732D4D" w:rsidRPr="009F07C4">
              <w:rPr>
                <w:sz w:val="22"/>
                <w:szCs w:val="22"/>
                <w:lang w:val="uz-Latn-UZ"/>
              </w:rPr>
              <w:t>poliklinikasi</w:t>
            </w:r>
            <w:r w:rsidRPr="009F07C4">
              <w:rPr>
                <w:sz w:val="22"/>
                <w:szCs w:val="22"/>
                <w:lang w:val="uz-Latn-UZ"/>
              </w:rPr>
              <w:t xml:space="preserve"> </w:t>
            </w:r>
            <w:r w:rsidR="00732D4D" w:rsidRPr="009F07C4">
              <w:rPr>
                <w:sz w:val="22"/>
                <w:szCs w:val="22"/>
                <w:lang w:val="uz-Latn-UZ"/>
              </w:rPr>
              <w:t>fizioterapiya</w:t>
            </w:r>
            <w:r w:rsidRPr="009F07C4">
              <w:rPr>
                <w:sz w:val="22"/>
                <w:szCs w:val="22"/>
                <w:lang w:val="uz-Latn-UZ"/>
              </w:rPr>
              <w:t xml:space="preserve"> </w:t>
            </w:r>
            <w:r w:rsidR="00732D4D" w:rsidRPr="009F07C4">
              <w:rPr>
                <w:sz w:val="22"/>
                <w:szCs w:val="22"/>
                <w:lang w:val="uz-Latn-UZ"/>
              </w:rPr>
              <w:t>b</w:t>
            </w:r>
            <w:r w:rsidR="002436A0" w:rsidRPr="009F07C4">
              <w:rPr>
                <w:sz w:val="22"/>
                <w:szCs w:val="22"/>
                <w:lang w:val="uz-Latn-UZ"/>
              </w:rPr>
              <w:t>o‘</w:t>
            </w:r>
            <w:r w:rsidR="00732D4D" w:rsidRPr="009F07C4">
              <w:rPr>
                <w:sz w:val="22"/>
                <w:szCs w:val="22"/>
                <w:lang w:val="uz-Latn-UZ"/>
              </w:rPr>
              <w:t>limi</w:t>
            </w:r>
            <w:r w:rsidRPr="009F07C4">
              <w:rPr>
                <w:sz w:val="22"/>
                <w:szCs w:val="22"/>
                <w:lang w:val="uz-Latn-UZ"/>
              </w:rPr>
              <w:t xml:space="preserve"> </w:t>
            </w:r>
            <w:r w:rsidR="00732D4D" w:rsidRPr="009F07C4">
              <w:rPr>
                <w:sz w:val="22"/>
                <w:szCs w:val="22"/>
                <w:lang w:val="uz-Latn-UZ"/>
              </w:rPr>
              <w:t>shifokori</w:t>
            </w:r>
          </w:p>
        </w:tc>
        <w:tc>
          <w:tcPr>
            <w:tcW w:w="2000" w:type="dxa"/>
            <w:vAlign w:val="center"/>
          </w:tcPr>
          <w:p w14:paraId="0492AB78" w14:textId="77777777" w:rsidR="00A156A3" w:rsidRPr="009F07C4" w:rsidRDefault="00732D4D" w:rsidP="00DE7FE9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>Toshkent</w:t>
            </w:r>
            <w:r w:rsidR="00163ED5" w:rsidRPr="009F07C4">
              <w:rPr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sz w:val="22"/>
                <w:szCs w:val="22"/>
                <w:lang w:val="uz-Latn-UZ"/>
              </w:rPr>
              <w:t>shahri</w:t>
            </w:r>
            <w:r w:rsidR="00163ED5" w:rsidRPr="009F07C4">
              <w:rPr>
                <w:sz w:val="22"/>
                <w:szCs w:val="22"/>
                <w:lang w:val="uz-Latn-UZ"/>
              </w:rPr>
              <w:t xml:space="preserve">, </w:t>
            </w:r>
            <w:r w:rsidRPr="009F07C4">
              <w:rPr>
                <w:sz w:val="22"/>
                <w:szCs w:val="22"/>
                <w:lang w:val="uz-Latn-UZ"/>
              </w:rPr>
              <w:t>Yunusobod</w:t>
            </w:r>
            <w:r w:rsidR="00163ED5" w:rsidRPr="009F07C4">
              <w:rPr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sz w:val="22"/>
                <w:szCs w:val="22"/>
                <w:lang w:val="uz-Latn-UZ"/>
              </w:rPr>
              <w:t>tumani</w:t>
            </w:r>
            <w:r w:rsidR="00163ED5" w:rsidRPr="009F07C4">
              <w:rPr>
                <w:sz w:val="22"/>
                <w:szCs w:val="22"/>
                <w:lang w:val="uz-Latn-UZ"/>
              </w:rPr>
              <w:t xml:space="preserve">, </w:t>
            </w:r>
            <w:r w:rsidRPr="009F07C4">
              <w:rPr>
                <w:sz w:val="22"/>
                <w:szCs w:val="22"/>
                <w:lang w:val="uz-Latn-UZ"/>
              </w:rPr>
              <w:t>Nukus</w:t>
            </w:r>
            <w:r w:rsidR="00163ED5" w:rsidRPr="009F07C4">
              <w:rPr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sz w:val="22"/>
                <w:szCs w:val="22"/>
                <w:lang w:val="uz-Latn-UZ"/>
              </w:rPr>
              <w:t>k</w:t>
            </w:r>
            <w:r w:rsidR="002436A0" w:rsidRPr="009F07C4">
              <w:rPr>
                <w:sz w:val="22"/>
                <w:szCs w:val="22"/>
                <w:lang w:val="uz-Latn-UZ"/>
              </w:rPr>
              <w:t>o‘</w:t>
            </w:r>
            <w:r w:rsidRPr="009F07C4">
              <w:rPr>
                <w:sz w:val="22"/>
                <w:szCs w:val="22"/>
                <w:lang w:val="uz-Latn-UZ"/>
              </w:rPr>
              <w:t>chasi</w:t>
            </w:r>
            <w:r w:rsidR="00163ED5" w:rsidRPr="009F07C4">
              <w:rPr>
                <w:sz w:val="22"/>
                <w:szCs w:val="22"/>
                <w:lang w:val="uz-Latn-UZ"/>
              </w:rPr>
              <w:t xml:space="preserve">, </w:t>
            </w:r>
            <w:r w:rsidR="00CA7D88" w:rsidRPr="009F07C4">
              <w:rPr>
                <w:sz w:val="22"/>
                <w:szCs w:val="22"/>
                <w:lang w:val="uz-Latn-UZ"/>
              </w:rPr>
              <w:br/>
            </w:r>
            <w:r w:rsidR="00163ED5" w:rsidRPr="009F07C4">
              <w:rPr>
                <w:sz w:val="22"/>
                <w:szCs w:val="22"/>
                <w:lang w:val="uz-Latn-UZ"/>
              </w:rPr>
              <w:t>2</w:t>
            </w:r>
            <w:r w:rsidR="00DE7FE9" w:rsidRPr="009F07C4">
              <w:rPr>
                <w:sz w:val="22"/>
                <w:szCs w:val="22"/>
                <w:lang w:val="uz-Latn-UZ"/>
              </w:rPr>
              <w:t>3</w:t>
            </w:r>
            <w:r w:rsidR="00163ED5" w:rsidRPr="009F07C4">
              <w:rPr>
                <w:sz w:val="22"/>
                <w:szCs w:val="22"/>
                <w:lang w:val="uz-Latn-UZ"/>
              </w:rPr>
              <w:t>-</w:t>
            </w:r>
            <w:r w:rsidRPr="009F07C4">
              <w:rPr>
                <w:sz w:val="22"/>
                <w:szCs w:val="22"/>
                <w:lang w:val="uz-Latn-UZ"/>
              </w:rPr>
              <w:t>uy</w:t>
            </w:r>
            <w:r w:rsidR="00163ED5" w:rsidRPr="009F07C4">
              <w:rPr>
                <w:sz w:val="22"/>
                <w:szCs w:val="22"/>
                <w:lang w:val="uz-Latn-UZ"/>
              </w:rPr>
              <w:t>, 2</w:t>
            </w:r>
            <w:r w:rsidR="00DE7FE9" w:rsidRPr="009F07C4">
              <w:rPr>
                <w:sz w:val="22"/>
                <w:szCs w:val="22"/>
                <w:lang w:val="uz-Latn-UZ"/>
              </w:rPr>
              <w:t>2</w:t>
            </w:r>
            <w:r w:rsidR="00163ED5" w:rsidRPr="009F07C4">
              <w:rPr>
                <w:sz w:val="22"/>
                <w:szCs w:val="22"/>
                <w:lang w:val="uz-Latn-UZ"/>
              </w:rPr>
              <w:t>-</w:t>
            </w:r>
            <w:r w:rsidRPr="009F07C4">
              <w:rPr>
                <w:sz w:val="22"/>
                <w:szCs w:val="22"/>
                <w:lang w:val="uz-Latn-UZ"/>
              </w:rPr>
              <w:t>xonadon</w:t>
            </w:r>
          </w:p>
        </w:tc>
      </w:tr>
      <w:tr w:rsidR="00A156A3" w:rsidRPr="00AE1AC1" w14:paraId="2F60BC1A" w14:textId="77777777">
        <w:tc>
          <w:tcPr>
            <w:tcW w:w="1260" w:type="dxa"/>
            <w:vAlign w:val="center"/>
          </w:tcPr>
          <w:p w14:paraId="77E9B675" w14:textId="77777777" w:rsidR="00A156A3" w:rsidRPr="009F07C4" w:rsidRDefault="00732D4D" w:rsidP="00C54BA6">
            <w:pPr>
              <w:ind w:left="-108" w:right="-108"/>
              <w:jc w:val="center"/>
              <w:rPr>
                <w:b/>
                <w:sz w:val="22"/>
                <w:szCs w:val="22"/>
                <w:lang w:val="uz-Latn-UZ"/>
              </w:rPr>
            </w:pPr>
            <w:r w:rsidRPr="009F07C4">
              <w:rPr>
                <w:b/>
                <w:sz w:val="22"/>
                <w:szCs w:val="22"/>
                <w:lang w:val="uz-Latn-UZ"/>
              </w:rPr>
              <w:t>Qizi</w:t>
            </w:r>
          </w:p>
        </w:tc>
        <w:tc>
          <w:tcPr>
            <w:tcW w:w="2160" w:type="dxa"/>
            <w:vAlign w:val="center"/>
          </w:tcPr>
          <w:p w14:paraId="5C09A1D6" w14:textId="77777777" w:rsidR="00A156A3" w:rsidRPr="009F07C4" w:rsidRDefault="00732D4D" w:rsidP="0010247D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>Baxtiyorova Zulayxo</w:t>
            </w:r>
          </w:p>
          <w:p w14:paraId="789267FB" w14:textId="77777777" w:rsidR="00A156A3" w:rsidRPr="009F07C4" w:rsidRDefault="00732D4D" w:rsidP="0010247D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>Botirovna</w:t>
            </w:r>
          </w:p>
        </w:tc>
        <w:tc>
          <w:tcPr>
            <w:tcW w:w="1980" w:type="dxa"/>
            <w:vAlign w:val="center"/>
          </w:tcPr>
          <w:p w14:paraId="23ABEED6" w14:textId="77777777" w:rsidR="00A156A3" w:rsidRPr="009F07C4" w:rsidRDefault="00A156A3" w:rsidP="0010247D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>19</w:t>
            </w:r>
            <w:r w:rsidR="00C54BA6" w:rsidRPr="009F07C4">
              <w:rPr>
                <w:sz w:val="22"/>
                <w:szCs w:val="22"/>
                <w:lang w:val="uz-Latn-UZ"/>
              </w:rPr>
              <w:t>9</w:t>
            </w:r>
            <w:r w:rsidR="00746AFB" w:rsidRPr="009F07C4">
              <w:rPr>
                <w:sz w:val="22"/>
                <w:szCs w:val="22"/>
                <w:lang w:val="uz-Latn-UZ"/>
              </w:rPr>
              <w:t>3</w:t>
            </w:r>
            <w:r w:rsidR="00FD5FEF" w:rsidRPr="009F07C4">
              <w:rPr>
                <w:sz w:val="22"/>
                <w:szCs w:val="22"/>
                <w:lang w:val="uz-Latn-UZ"/>
              </w:rPr>
              <w:t>-</w:t>
            </w:r>
            <w:r w:rsidR="00732D4D" w:rsidRPr="009F07C4">
              <w:rPr>
                <w:sz w:val="22"/>
                <w:szCs w:val="22"/>
                <w:lang w:val="uz-Latn-UZ"/>
              </w:rPr>
              <w:t>yil</w:t>
            </w:r>
            <w:r w:rsidRPr="009F07C4">
              <w:rPr>
                <w:sz w:val="22"/>
                <w:szCs w:val="22"/>
                <w:lang w:val="uz-Latn-UZ"/>
              </w:rPr>
              <w:t xml:space="preserve">, </w:t>
            </w:r>
            <w:r w:rsidR="00CA7D88" w:rsidRPr="009F07C4">
              <w:rPr>
                <w:sz w:val="22"/>
                <w:szCs w:val="22"/>
                <w:lang w:val="uz-Latn-UZ"/>
              </w:rPr>
              <w:br/>
            </w:r>
            <w:r w:rsidR="00732D4D" w:rsidRPr="009F07C4">
              <w:rPr>
                <w:sz w:val="22"/>
                <w:szCs w:val="22"/>
                <w:lang w:val="uz-Latn-UZ"/>
              </w:rPr>
              <w:t>Toshkent</w:t>
            </w:r>
            <w:r w:rsidR="00600FFB" w:rsidRPr="009F07C4">
              <w:rPr>
                <w:sz w:val="22"/>
                <w:szCs w:val="22"/>
                <w:lang w:val="uz-Latn-UZ"/>
              </w:rPr>
              <w:t xml:space="preserve"> </w:t>
            </w:r>
            <w:r w:rsidR="00732D4D" w:rsidRPr="009F07C4">
              <w:rPr>
                <w:sz w:val="22"/>
                <w:szCs w:val="22"/>
                <w:lang w:val="uz-Latn-UZ"/>
              </w:rPr>
              <w:t>viloyati</w:t>
            </w:r>
            <w:r w:rsidR="00CD10F4" w:rsidRPr="009F07C4">
              <w:rPr>
                <w:sz w:val="22"/>
                <w:szCs w:val="22"/>
                <w:lang w:val="uz-Latn-UZ"/>
              </w:rPr>
              <w:t>,</w:t>
            </w:r>
          </w:p>
          <w:p w14:paraId="15F65BE4" w14:textId="77777777" w:rsidR="00CD10F4" w:rsidRPr="009F07C4" w:rsidRDefault="00732D4D" w:rsidP="0010247D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>Zangiota</w:t>
            </w:r>
            <w:r w:rsidR="00CD10F4" w:rsidRPr="009F07C4">
              <w:rPr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sz w:val="22"/>
                <w:szCs w:val="22"/>
                <w:lang w:val="uz-Latn-UZ"/>
              </w:rPr>
              <w:t>tumani</w:t>
            </w:r>
          </w:p>
        </w:tc>
        <w:tc>
          <w:tcPr>
            <w:tcW w:w="2860" w:type="dxa"/>
            <w:vAlign w:val="center"/>
          </w:tcPr>
          <w:p w14:paraId="272FECA2" w14:textId="77777777" w:rsidR="00A156A3" w:rsidRPr="009F07C4" w:rsidRDefault="00732D4D" w:rsidP="00E41420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>Toshkent</w:t>
            </w:r>
            <w:r w:rsidR="00746AFB" w:rsidRPr="009F07C4">
              <w:rPr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sz w:val="22"/>
                <w:szCs w:val="22"/>
                <w:lang w:val="uz-Latn-UZ"/>
              </w:rPr>
              <w:t>Axborot</w:t>
            </w:r>
            <w:r w:rsidR="00746AFB" w:rsidRPr="009F07C4">
              <w:rPr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sz w:val="22"/>
                <w:szCs w:val="22"/>
                <w:lang w:val="uz-Latn-UZ"/>
              </w:rPr>
              <w:t>Texnologiyalari</w:t>
            </w:r>
            <w:r w:rsidR="00270944" w:rsidRPr="009F07C4">
              <w:rPr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sz w:val="22"/>
                <w:szCs w:val="22"/>
                <w:lang w:val="uz-Latn-UZ"/>
              </w:rPr>
              <w:t>universiteti</w:t>
            </w:r>
            <w:r w:rsidR="00A156A3" w:rsidRPr="009F07C4">
              <w:rPr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sz w:val="22"/>
                <w:szCs w:val="22"/>
                <w:lang w:val="uz-Latn-UZ"/>
              </w:rPr>
              <w:t>talabasi</w:t>
            </w:r>
          </w:p>
        </w:tc>
        <w:tc>
          <w:tcPr>
            <w:tcW w:w="2000" w:type="dxa"/>
            <w:vAlign w:val="center"/>
          </w:tcPr>
          <w:p w14:paraId="7495BC2B" w14:textId="77777777" w:rsidR="00A156A3" w:rsidRPr="009F07C4" w:rsidRDefault="00732D4D" w:rsidP="00DE7FE9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>Toshkent</w:t>
            </w:r>
            <w:r w:rsidR="00163ED5" w:rsidRPr="009F07C4">
              <w:rPr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sz w:val="22"/>
                <w:szCs w:val="22"/>
                <w:lang w:val="uz-Latn-UZ"/>
              </w:rPr>
              <w:t>shahri</w:t>
            </w:r>
            <w:r w:rsidR="00163ED5" w:rsidRPr="009F07C4">
              <w:rPr>
                <w:sz w:val="22"/>
                <w:szCs w:val="22"/>
                <w:lang w:val="uz-Latn-UZ"/>
              </w:rPr>
              <w:t xml:space="preserve">, </w:t>
            </w:r>
            <w:r w:rsidRPr="009F07C4">
              <w:rPr>
                <w:sz w:val="22"/>
                <w:szCs w:val="22"/>
                <w:lang w:val="uz-Latn-UZ"/>
              </w:rPr>
              <w:t>Yunusobod</w:t>
            </w:r>
            <w:r w:rsidR="00163ED5" w:rsidRPr="009F07C4">
              <w:rPr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sz w:val="22"/>
                <w:szCs w:val="22"/>
                <w:lang w:val="uz-Latn-UZ"/>
              </w:rPr>
              <w:t>tumani</w:t>
            </w:r>
            <w:r w:rsidR="00163ED5" w:rsidRPr="009F07C4">
              <w:rPr>
                <w:sz w:val="22"/>
                <w:szCs w:val="22"/>
                <w:lang w:val="uz-Latn-UZ"/>
              </w:rPr>
              <w:t xml:space="preserve">, </w:t>
            </w:r>
            <w:r w:rsidRPr="009F07C4">
              <w:rPr>
                <w:sz w:val="22"/>
                <w:szCs w:val="22"/>
                <w:lang w:val="uz-Latn-UZ"/>
              </w:rPr>
              <w:t>Nukus</w:t>
            </w:r>
            <w:r w:rsidR="00163ED5" w:rsidRPr="009F07C4">
              <w:rPr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sz w:val="22"/>
                <w:szCs w:val="22"/>
                <w:lang w:val="uz-Latn-UZ"/>
              </w:rPr>
              <w:t>k</w:t>
            </w:r>
            <w:r w:rsidR="002436A0" w:rsidRPr="009F07C4">
              <w:rPr>
                <w:sz w:val="22"/>
                <w:szCs w:val="22"/>
                <w:lang w:val="uz-Latn-UZ"/>
              </w:rPr>
              <w:t>o‘</w:t>
            </w:r>
            <w:r w:rsidRPr="009F07C4">
              <w:rPr>
                <w:sz w:val="22"/>
                <w:szCs w:val="22"/>
                <w:lang w:val="uz-Latn-UZ"/>
              </w:rPr>
              <w:t>chasi</w:t>
            </w:r>
            <w:r w:rsidR="00163ED5" w:rsidRPr="009F07C4">
              <w:rPr>
                <w:sz w:val="22"/>
                <w:szCs w:val="22"/>
                <w:lang w:val="uz-Latn-UZ"/>
              </w:rPr>
              <w:t xml:space="preserve">, </w:t>
            </w:r>
            <w:r w:rsidR="00CA7D88" w:rsidRPr="009F07C4">
              <w:rPr>
                <w:sz w:val="22"/>
                <w:szCs w:val="22"/>
                <w:lang w:val="uz-Latn-UZ"/>
              </w:rPr>
              <w:br/>
            </w:r>
            <w:r w:rsidR="00163ED5" w:rsidRPr="009F07C4">
              <w:rPr>
                <w:sz w:val="22"/>
                <w:szCs w:val="22"/>
                <w:lang w:val="uz-Latn-UZ"/>
              </w:rPr>
              <w:t>2</w:t>
            </w:r>
            <w:r w:rsidR="00DE7FE9" w:rsidRPr="009F07C4">
              <w:rPr>
                <w:sz w:val="22"/>
                <w:szCs w:val="22"/>
                <w:lang w:val="uz-Latn-UZ"/>
              </w:rPr>
              <w:t>3</w:t>
            </w:r>
            <w:r w:rsidR="00163ED5" w:rsidRPr="009F07C4">
              <w:rPr>
                <w:sz w:val="22"/>
                <w:szCs w:val="22"/>
                <w:lang w:val="uz-Latn-UZ"/>
              </w:rPr>
              <w:t>-</w:t>
            </w:r>
            <w:r w:rsidRPr="009F07C4">
              <w:rPr>
                <w:sz w:val="22"/>
                <w:szCs w:val="22"/>
                <w:lang w:val="uz-Latn-UZ"/>
              </w:rPr>
              <w:t>uy</w:t>
            </w:r>
            <w:r w:rsidR="00163ED5" w:rsidRPr="009F07C4">
              <w:rPr>
                <w:sz w:val="22"/>
                <w:szCs w:val="22"/>
                <w:lang w:val="uz-Latn-UZ"/>
              </w:rPr>
              <w:t>, 2</w:t>
            </w:r>
            <w:r w:rsidR="00DE7FE9" w:rsidRPr="009F07C4">
              <w:rPr>
                <w:sz w:val="22"/>
                <w:szCs w:val="22"/>
                <w:lang w:val="uz-Latn-UZ"/>
              </w:rPr>
              <w:t>2</w:t>
            </w:r>
            <w:r w:rsidR="00163ED5" w:rsidRPr="009F07C4">
              <w:rPr>
                <w:sz w:val="22"/>
                <w:szCs w:val="22"/>
                <w:lang w:val="uz-Latn-UZ"/>
              </w:rPr>
              <w:t>-</w:t>
            </w:r>
            <w:r w:rsidRPr="009F07C4">
              <w:rPr>
                <w:sz w:val="22"/>
                <w:szCs w:val="22"/>
                <w:lang w:val="uz-Latn-UZ"/>
              </w:rPr>
              <w:t>xonadon</w:t>
            </w:r>
          </w:p>
        </w:tc>
      </w:tr>
      <w:tr w:rsidR="00A156A3" w:rsidRPr="00AE1AC1" w14:paraId="1A42BE4D" w14:textId="77777777">
        <w:tc>
          <w:tcPr>
            <w:tcW w:w="1260" w:type="dxa"/>
            <w:vAlign w:val="center"/>
          </w:tcPr>
          <w:p w14:paraId="2D1CFC4D" w14:textId="77777777" w:rsidR="00A156A3" w:rsidRPr="009F07C4" w:rsidRDefault="00732D4D" w:rsidP="00C54BA6">
            <w:pPr>
              <w:ind w:left="-108" w:right="-108"/>
              <w:jc w:val="center"/>
              <w:rPr>
                <w:b/>
                <w:sz w:val="22"/>
                <w:szCs w:val="22"/>
                <w:lang w:val="uz-Latn-UZ"/>
              </w:rPr>
            </w:pPr>
            <w:r w:rsidRPr="009F07C4">
              <w:rPr>
                <w:b/>
                <w:sz w:val="22"/>
                <w:szCs w:val="22"/>
                <w:lang w:val="uz-Latn-UZ"/>
              </w:rPr>
              <w:t>Qaynotasi</w:t>
            </w:r>
          </w:p>
        </w:tc>
        <w:tc>
          <w:tcPr>
            <w:tcW w:w="2160" w:type="dxa"/>
            <w:vAlign w:val="center"/>
          </w:tcPr>
          <w:p w14:paraId="4C07DB0E" w14:textId="77777777" w:rsidR="00A156A3" w:rsidRPr="009F07C4" w:rsidRDefault="00732D4D" w:rsidP="00746AFB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>Pardayev</w:t>
            </w:r>
            <w:r w:rsidR="00270944" w:rsidRPr="009F07C4">
              <w:rPr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sz w:val="22"/>
                <w:szCs w:val="22"/>
                <w:lang w:val="uz-Latn-UZ"/>
              </w:rPr>
              <w:t>Sharofbek</w:t>
            </w:r>
            <w:r w:rsidR="00746AFB" w:rsidRPr="009F07C4">
              <w:rPr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sz w:val="22"/>
                <w:szCs w:val="22"/>
                <w:lang w:val="uz-Latn-UZ"/>
              </w:rPr>
              <w:t>Nigmatovich</w:t>
            </w:r>
          </w:p>
        </w:tc>
        <w:tc>
          <w:tcPr>
            <w:tcW w:w="1980" w:type="dxa"/>
            <w:vAlign w:val="center"/>
          </w:tcPr>
          <w:p w14:paraId="646B940E" w14:textId="77777777" w:rsidR="00A156A3" w:rsidRPr="009F07C4" w:rsidRDefault="00A156A3" w:rsidP="00A661D5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>1939</w:t>
            </w:r>
            <w:r w:rsidR="00FD5FEF" w:rsidRPr="009F07C4">
              <w:rPr>
                <w:sz w:val="22"/>
                <w:szCs w:val="22"/>
                <w:lang w:val="uz-Latn-UZ"/>
              </w:rPr>
              <w:t>-</w:t>
            </w:r>
            <w:r w:rsidR="00732D4D" w:rsidRPr="009F07C4">
              <w:rPr>
                <w:sz w:val="22"/>
                <w:szCs w:val="22"/>
                <w:lang w:val="uz-Latn-UZ"/>
              </w:rPr>
              <w:t>yil</w:t>
            </w:r>
            <w:r w:rsidRPr="009F07C4">
              <w:rPr>
                <w:sz w:val="22"/>
                <w:szCs w:val="22"/>
                <w:lang w:val="uz-Latn-UZ"/>
              </w:rPr>
              <w:t xml:space="preserve">, </w:t>
            </w:r>
            <w:r w:rsidR="00CA7D88" w:rsidRPr="009F07C4">
              <w:rPr>
                <w:sz w:val="22"/>
                <w:szCs w:val="22"/>
                <w:lang w:val="uz-Latn-UZ"/>
              </w:rPr>
              <w:br/>
            </w:r>
            <w:r w:rsidR="00732D4D" w:rsidRPr="009F07C4">
              <w:rPr>
                <w:sz w:val="22"/>
                <w:szCs w:val="22"/>
                <w:lang w:val="uz-Latn-UZ"/>
              </w:rPr>
              <w:t>Toshkent</w:t>
            </w:r>
            <w:r w:rsidR="00600FFB" w:rsidRPr="009F07C4">
              <w:rPr>
                <w:sz w:val="22"/>
                <w:szCs w:val="22"/>
                <w:lang w:val="uz-Latn-UZ"/>
              </w:rPr>
              <w:t xml:space="preserve"> </w:t>
            </w:r>
            <w:r w:rsidR="00732D4D" w:rsidRPr="009F07C4">
              <w:rPr>
                <w:sz w:val="22"/>
                <w:szCs w:val="22"/>
                <w:lang w:val="uz-Latn-UZ"/>
              </w:rPr>
              <w:t>shahri</w:t>
            </w:r>
          </w:p>
        </w:tc>
        <w:tc>
          <w:tcPr>
            <w:tcW w:w="4860" w:type="dxa"/>
            <w:gridSpan w:val="2"/>
            <w:vAlign w:val="center"/>
          </w:tcPr>
          <w:p w14:paraId="0E1BD37A" w14:textId="77777777" w:rsidR="00C54BA6" w:rsidRPr="009F07C4" w:rsidRDefault="00746AFB" w:rsidP="00E41420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>2002</w:t>
            </w:r>
            <w:r w:rsidR="00FD5FEF" w:rsidRPr="009F07C4">
              <w:rPr>
                <w:sz w:val="22"/>
                <w:szCs w:val="22"/>
                <w:lang w:val="uz-Latn-UZ"/>
              </w:rPr>
              <w:t>-</w:t>
            </w:r>
            <w:r w:rsidR="00732D4D" w:rsidRPr="009F07C4">
              <w:rPr>
                <w:sz w:val="22"/>
                <w:szCs w:val="22"/>
                <w:lang w:val="uz-Latn-UZ"/>
              </w:rPr>
              <w:t>yil</w:t>
            </w:r>
            <w:r w:rsidR="00A156A3" w:rsidRPr="009F07C4">
              <w:rPr>
                <w:sz w:val="22"/>
                <w:szCs w:val="22"/>
                <w:lang w:val="uz-Latn-UZ"/>
              </w:rPr>
              <w:t xml:space="preserve"> </w:t>
            </w:r>
            <w:r w:rsidR="00732D4D" w:rsidRPr="009F07C4">
              <w:rPr>
                <w:sz w:val="22"/>
                <w:szCs w:val="22"/>
                <w:lang w:val="uz-Latn-UZ"/>
              </w:rPr>
              <w:t>vafot</w:t>
            </w:r>
            <w:r w:rsidR="00A156A3" w:rsidRPr="009F07C4">
              <w:rPr>
                <w:sz w:val="22"/>
                <w:szCs w:val="22"/>
                <w:lang w:val="uz-Latn-UZ"/>
              </w:rPr>
              <w:t xml:space="preserve"> </w:t>
            </w:r>
            <w:r w:rsidR="00732D4D" w:rsidRPr="009F07C4">
              <w:rPr>
                <w:sz w:val="22"/>
                <w:szCs w:val="22"/>
                <w:lang w:val="uz-Latn-UZ"/>
              </w:rPr>
              <w:t>etgan</w:t>
            </w:r>
            <w:r w:rsidR="00A156A3" w:rsidRPr="009F07C4">
              <w:rPr>
                <w:sz w:val="22"/>
                <w:szCs w:val="22"/>
                <w:lang w:val="uz-Latn-UZ"/>
              </w:rPr>
              <w:t xml:space="preserve"> </w:t>
            </w:r>
          </w:p>
          <w:p w14:paraId="5C8CA27F" w14:textId="77777777" w:rsidR="00A156A3" w:rsidRPr="009F07C4" w:rsidRDefault="00A156A3" w:rsidP="00E41420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>(</w:t>
            </w:r>
            <w:r w:rsidR="002436A0" w:rsidRPr="009F07C4">
              <w:rPr>
                <w:sz w:val="22"/>
                <w:szCs w:val="22"/>
                <w:lang w:val="uz-Latn-UZ"/>
              </w:rPr>
              <w:t>O‘</w:t>
            </w:r>
            <w:r w:rsidR="00732D4D" w:rsidRPr="009F07C4">
              <w:rPr>
                <w:sz w:val="22"/>
                <w:szCs w:val="22"/>
                <w:lang w:val="uz-Latn-UZ"/>
              </w:rPr>
              <w:t>zbekiston</w:t>
            </w:r>
            <w:r w:rsidR="00C54BA6" w:rsidRPr="009F07C4">
              <w:rPr>
                <w:sz w:val="22"/>
                <w:szCs w:val="22"/>
                <w:lang w:val="uz-Latn-UZ"/>
              </w:rPr>
              <w:t xml:space="preserve"> </w:t>
            </w:r>
            <w:r w:rsidR="00732D4D" w:rsidRPr="009F07C4">
              <w:rPr>
                <w:sz w:val="22"/>
                <w:szCs w:val="22"/>
                <w:lang w:val="uz-Latn-UZ"/>
              </w:rPr>
              <w:t>Milliy</w:t>
            </w:r>
            <w:r w:rsidR="00C54BA6" w:rsidRPr="009F07C4">
              <w:rPr>
                <w:sz w:val="22"/>
                <w:szCs w:val="22"/>
                <w:lang w:val="uz-Latn-UZ"/>
              </w:rPr>
              <w:t xml:space="preserve"> </w:t>
            </w:r>
            <w:r w:rsidR="00732D4D" w:rsidRPr="009F07C4">
              <w:rPr>
                <w:sz w:val="22"/>
                <w:szCs w:val="22"/>
                <w:lang w:val="uz-Latn-UZ"/>
              </w:rPr>
              <w:t>universiteti</w:t>
            </w:r>
            <w:r w:rsidR="008519FE" w:rsidRPr="009F07C4">
              <w:rPr>
                <w:sz w:val="22"/>
                <w:szCs w:val="22"/>
                <w:lang w:val="uz-Latn-UZ"/>
              </w:rPr>
              <w:t xml:space="preserve"> </w:t>
            </w:r>
            <w:r w:rsidR="003246BC" w:rsidRPr="009F07C4">
              <w:rPr>
                <w:sz w:val="22"/>
                <w:szCs w:val="22"/>
                <w:lang w:val="uz-Latn-UZ"/>
              </w:rPr>
              <w:t>dotsenti</w:t>
            </w:r>
            <w:r w:rsidRPr="009F07C4">
              <w:rPr>
                <w:sz w:val="22"/>
                <w:szCs w:val="22"/>
                <w:lang w:val="uz-Latn-UZ"/>
              </w:rPr>
              <w:t>)</w:t>
            </w:r>
          </w:p>
        </w:tc>
      </w:tr>
      <w:tr w:rsidR="00A156A3" w:rsidRPr="00AE1AC1" w14:paraId="53C7C062" w14:textId="77777777">
        <w:tc>
          <w:tcPr>
            <w:tcW w:w="1260" w:type="dxa"/>
            <w:vAlign w:val="center"/>
          </w:tcPr>
          <w:p w14:paraId="0D8B537D" w14:textId="77777777" w:rsidR="00A156A3" w:rsidRPr="009F07C4" w:rsidRDefault="00732D4D" w:rsidP="00C54BA6">
            <w:pPr>
              <w:ind w:left="-108" w:right="-108"/>
              <w:jc w:val="center"/>
              <w:rPr>
                <w:b/>
                <w:sz w:val="22"/>
                <w:szCs w:val="22"/>
                <w:lang w:val="uz-Latn-UZ"/>
              </w:rPr>
            </w:pPr>
            <w:r w:rsidRPr="009F07C4">
              <w:rPr>
                <w:b/>
                <w:sz w:val="22"/>
                <w:szCs w:val="22"/>
                <w:lang w:val="uz-Latn-UZ"/>
              </w:rPr>
              <w:t>Qaynonasi</w:t>
            </w:r>
          </w:p>
        </w:tc>
        <w:tc>
          <w:tcPr>
            <w:tcW w:w="2160" w:type="dxa"/>
            <w:vAlign w:val="center"/>
          </w:tcPr>
          <w:p w14:paraId="350E88C6" w14:textId="77777777" w:rsidR="00A156A3" w:rsidRPr="009F07C4" w:rsidRDefault="00732D4D" w:rsidP="00331435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 xml:space="preserve">Pardayeva </w:t>
            </w:r>
            <w:r w:rsidR="00746AFB" w:rsidRPr="009F07C4">
              <w:rPr>
                <w:sz w:val="22"/>
                <w:szCs w:val="22"/>
                <w:lang w:val="uz-Latn-UZ"/>
              </w:rPr>
              <w:t>(</w:t>
            </w:r>
            <w:r w:rsidRPr="009F07C4">
              <w:rPr>
                <w:sz w:val="22"/>
                <w:szCs w:val="22"/>
                <w:lang w:val="uz-Latn-UZ"/>
              </w:rPr>
              <w:t>Abdullayeva</w:t>
            </w:r>
            <w:r w:rsidR="00746AFB" w:rsidRPr="009F07C4">
              <w:rPr>
                <w:sz w:val="22"/>
                <w:szCs w:val="22"/>
                <w:lang w:val="uz-Latn-UZ"/>
              </w:rPr>
              <w:t xml:space="preserve">) </w:t>
            </w:r>
            <w:r w:rsidRPr="009F07C4">
              <w:rPr>
                <w:sz w:val="22"/>
                <w:szCs w:val="22"/>
                <w:lang w:val="uz-Latn-UZ"/>
              </w:rPr>
              <w:t>Mash</w:t>
            </w:r>
            <w:r w:rsidR="009F07C4">
              <w:rPr>
                <w:sz w:val="22"/>
                <w:szCs w:val="22"/>
                <w:lang w:val="uz-Latn-UZ"/>
              </w:rPr>
              <w:t>h</w:t>
            </w:r>
            <w:r w:rsidRPr="009F07C4">
              <w:rPr>
                <w:sz w:val="22"/>
                <w:szCs w:val="22"/>
                <w:lang w:val="uz-Latn-UZ"/>
              </w:rPr>
              <w:t>ura</w:t>
            </w:r>
            <w:r w:rsidR="004B310C" w:rsidRPr="009F07C4">
              <w:rPr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sz w:val="22"/>
                <w:szCs w:val="22"/>
                <w:lang w:val="uz-Latn-UZ"/>
              </w:rPr>
              <w:t>Sobitaliyevna</w:t>
            </w:r>
          </w:p>
        </w:tc>
        <w:tc>
          <w:tcPr>
            <w:tcW w:w="1980" w:type="dxa"/>
            <w:vAlign w:val="center"/>
          </w:tcPr>
          <w:p w14:paraId="09A1EDC6" w14:textId="77777777" w:rsidR="00A156A3" w:rsidRPr="009F07C4" w:rsidRDefault="00A156A3" w:rsidP="00A661D5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>1945</w:t>
            </w:r>
            <w:r w:rsidR="00FD5FEF" w:rsidRPr="009F07C4">
              <w:rPr>
                <w:sz w:val="22"/>
                <w:szCs w:val="22"/>
                <w:lang w:val="uz-Latn-UZ"/>
              </w:rPr>
              <w:t>-</w:t>
            </w:r>
            <w:r w:rsidR="00732D4D" w:rsidRPr="009F07C4">
              <w:rPr>
                <w:sz w:val="22"/>
                <w:szCs w:val="22"/>
                <w:lang w:val="uz-Latn-UZ"/>
              </w:rPr>
              <w:t>yil</w:t>
            </w:r>
            <w:r w:rsidRPr="009F07C4">
              <w:rPr>
                <w:sz w:val="22"/>
                <w:szCs w:val="22"/>
                <w:lang w:val="uz-Latn-UZ"/>
              </w:rPr>
              <w:t xml:space="preserve">, </w:t>
            </w:r>
            <w:r w:rsidR="00CA7D88" w:rsidRPr="009F07C4">
              <w:rPr>
                <w:sz w:val="22"/>
                <w:szCs w:val="22"/>
                <w:lang w:val="uz-Latn-UZ"/>
              </w:rPr>
              <w:br/>
            </w:r>
            <w:r w:rsidR="00732D4D" w:rsidRPr="009F07C4">
              <w:rPr>
                <w:sz w:val="22"/>
                <w:szCs w:val="22"/>
                <w:lang w:val="uz-Latn-UZ"/>
              </w:rPr>
              <w:t>Toshkent</w:t>
            </w:r>
            <w:r w:rsidR="00600FFB" w:rsidRPr="009F07C4">
              <w:rPr>
                <w:sz w:val="22"/>
                <w:szCs w:val="22"/>
                <w:lang w:val="uz-Latn-UZ"/>
              </w:rPr>
              <w:t xml:space="preserve"> </w:t>
            </w:r>
            <w:r w:rsidR="00732D4D" w:rsidRPr="009F07C4">
              <w:rPr>
                <w:sz w:val="22"/>
                <w:szCs w:val="22"/>
                <w:lang w:val="uz-Latn-UZ"/>
              </w:rPr>
              <w:t>shahri</w:t>
            </w:r>
          </w:p>
        </w:tc>
        <w:tc>
          <w:tcPr>
            <w:tcW w:w="2860" w:type="dxa"/>
            <w:vAlign w:val="center"/>
          </w:tcPr>
          <w:p w14:paraId="242B703E" w14:textId="77777777" w:rsidR="004B310C" w:rsidRPr="009F07C4" w:rsidRDefault="00732D4D" w:rsidP="0010247D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>Pensiyada</w:t>
            </w:r>
          </w:p>
          <w:p w14:paraId="317DAD8D" w14:textId="77777777" w:rsidR="00A156A3" w:rsidRPr="009F07C4" w:rsidRDefault="00A156A3" w:rsidP="0010247D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>(</w:t>
            </w:r>
            <w:r w:rsidR="00732D4D" w:rsidRPr="009F07C4">
              <w:rPr>
                <w:sz w:val="22"/>
                <w:szCs w:val="22"/>
                <w:lang w:val="uz-Latn-UZ"/>
              </w:rPr>
              <w:t>Toshkent</w:t>
            </w:r>
            <w:r w:rsidR="00C54BA6" w:rsidRPr="009F07C4">
              <w:rPr>
                <w:sz w:val="22"/>
                <w:szCs w:val="22"/>
                <w:lang w:val="uz-Latn-UZ"/>
              </w:rPr>
              <w:t xml:space="preserve"> </w:t>
            </w:r>
            <w:r w:rsidR="00732D4D" w:rsidRPr="009F07C4">
              <w:rPr>
                <w:sz w:val="22"/>
                <w:szCs w:val="22"/>
                <w:lang w:val="uz-Latn-UZ"/>
              </w:rPr>
              <w:t>davlat</w:t>
            </w:r>
            <w:r w:rsidR="00C54BA6" w:rsidRPr="009F07C4">
              <w:rPr>
                <w:sz w:val="22"/>
                <w:szCs w:val="22"/>
                <w:lang w:val="uz-Latn-UZ"/>
              </w:rPr>
              <w:t xml:space="preserve"> </w:t>
            </w:r>
            <w:r w:rsidR="00732D4D" w:rsidRPr="009F07C4">
              <w:rPr>
                <w:sz w:val="22"/>
                <w:szCs w:val="22"/>
                <w:lang w:val="uz-Latn-UZ"/>
              </w:rPr>
              <w:t>texnika</w:t>
            </w:r>
            <w:r w:rsidR="00E41420" w:rsidRPr="009F07C4">
              <w:rPr>
                <w:sz w:val="22"/>
                <w:szCs w:val="22"/>
                <w:lang w:val="uz-Latn-UZ"/>
              </w:rPr>
              <w:t xml:space="preserve"> </w:t>
            </w:r>
            <w:r w:rsidR="00732D4D" w:rsidRPr="009F07C4">
              <w:rPr>
                <w:sz w:val="22"/>
                <w:szCs w:val="22"/>
                <w:lang w:val="uz-Latn-UZ"/>
              </w:rPr>
              <w:t>universiteti</w:t>
            </w:r>
            <w:r w:rsidRPr="009F07C4">
              <w:rPr>
                <w:sz w:val="22"/>
                <w:szCs w:val="22"/>
                <w:lang w:val="uz-Latn-UZ"/>
              </w:rPr>
              <w:t xml:space="preserve"> </w:t>
            </w:r>
            <w:r w:rsidR="00FD5FEF" w:rsidRPr="009F07C4">
              <w:rPr>
                <w:sz w:val="22"/>
                <w:szCs w:val="22"/>
                <w:lang w:val="uz-Latn-UZ"/>
              </w:rPr>
              <w:t>dotsenti</w:t>
            </w:r>
            <w:r w:rsidRPr="009F07C4">
              <w:rPr>
                <w:sz w:val="22"/>
                <w:szCs w:val="22"/>
                <w:lang w:val="uz-Latn-UZ"/>
              </w:rPr>
              <w:t>)</w:t>
            </w:r>
          </w:p>
        </w:tc>
        <w:tc>
          <w:tcPr>
            <w:tcW w:w="2000" w:type="dxa"/>
            <w:vAlign w:val="center"/>
          </w:tcPr>
          <w:p w14:paraId="3D77C873" w14:textId="77777777" w:rsidR="00C54BA6" w:rsidRPr="009F07C4" w:rsidRDefault="00732D4D" w:rsidP="0010247D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>Toshkent</w:t>
            </w:r>
            <w:r w:rsidR="00A156A3" w:rsidRPr="009F07C4">
              <w:rPr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sz w:val="22"/>
                <w:szCs w:val="22"/>
                <w:lang w:val="uz-Latn-UZ"/>
              </w:rPr>
              <w:t>shahri</w:t>
            </w:r>
            <w:r w:rsidR="00A156A3" w:rsidRPr="009F07C4">
              <w:rPr>
                <w:sz w:val="22"/>
                <w:szCs w:val="22"/>
                <w:lang w:val="uz-Latn-UZ"/>
              </w:rPr>
              <w:t xml:space="preserve">, </w:t>
            </w:r>
            <w:r w:rsidRPr="009F07C4">
              <w:rPr>
                <w:sz w:val="22"/>
                <w:szCs w:val="22"/>
                <w:lang w:val="uz-Latn-UZ"/>
              </w:rPr>
              <w:t>Bekobod</w:t>
            </w:r>
            <w:r w:rsidR="00C54BA6" w:rsidRPr="009F07C4">
              <w:rPr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sz w:val="22"/>
                <w:szCs w:val="22"/>
                <w:lang w:val="uz-Latn-UZ"/>
              </w:rPr>
              <w:t>tumani</w:t>
            </w:r>
            <w:r w:rsidR="00C54BA6" w:rsidRPr="009F07C4">
              <w:rPr>
                <w:sz w:val="22"/>
                <w:szCs w:val="22"/>
                <w:lang w:val="uz-Latn-UZ"/>
              </w:rPr>
              <w:t>,</w:t>
            </w:r>
          </w:p>
          <w:p w14:paraId="3751AF88" w14:textId="77777777" w:rsidR="00A156A3" w:rsidRPr="009F07C4" w:rsidRDefault="00732D4D" w:rsidP="00DE7FE9">
            <w:pPr>
              <w:jc w:val="center"/>
              <w:rPr>
                <w:sz w:val="22"/>
                <w:szCs w:val="22"/>
                <w:lang w:val="uz-Latn-UZ"/>
              </w:rPr>
            </w:pPr>
            <w:r w:rsidRPr="009F07C4">
              <w:rPr>
                <w:sz w:val="22"/>
                <w:szCs w:val="22"/>
                <w:lang w:val="uz-Latn-UZ"/>
              </w:rPr>
              <w:t>Ipakchi</w:t>
            </w:r>
            <w:r w:rsidR="00C54BA6" w:rsidRPr="009F07C4">
              <w:rPr>
                <w:sz w:val="22"/>
                <w:szCs w:val="22"/>
                <w:lang w:val="uz-Latn-UZ"/>
              </w:rPr>
              <w:t xml:space="preserve"> </w:t>
            </w:r>
            <w:r w:rsidRPr="009F07C4">
              <w:rPr>
                <w:sz w:val="22"/>
                <w:szCs w:val="22"/>
                <w:lang w:val="uz-Latn-UZ"/>
              </w:rPr>
              <w:t>k</w:t>
            </w:r>
            <w:r w:rsidR="002436A0" w:rsidRPr="009F07C4">
              <w:rPr>
                <w:sz w:val="22"/>
                <w:szCs w:val="22"/>
                <w:lang w:val="uz-Latn-UZ"/>
              </w:rPr>
              <w:t>o‘</w:t>
            </w:r>
            <w:r w:rsidRPr="009F07C4">
              <w:rPr>
                <w:sz w:val="22"/>
                <w:szCs w:val="22"/>
                <w:lang w:val="uz-Latn-UZ"/>
              </w:rPr>
              <w:t>chasi</w:t>
            </w:r>
            <w:r w:rsidR="00A156A3" w:rsidRPr="009F07C4">
              <w:rPr>
                <w:sz w:val="22"/>
                <w:szCs w:val="22"/>
                <w:lang w:val="uz-Latn-UZ"/>
              </w:rPr>
              <w:t>, 3</w:t>
            </w:r>
            <w:r w:rsidR="00DE7FE9" w:rsidRPr="009F07C4">
              <w:rPr>
                <w:sz w:val="22"/>
                <w:szCs w:val="22"/>
                <w:lang w:val="uz-Latn-UZ"/>
              </w:rPr>
              <w:t>7</w:t>
            </w:r>
            <w:r w:rsidR="00A156A3" w:rsidRPr="009F07C4">
              <w:rPr>
                <w:sz w:val="22"/>
                <w:szCs w:val="22"/>
                <w:lang w:val="uz-Latn-UZ"/>
              </w:rPr>
              <w:t>-</w:t>
            </w:r>
            <w:r w:rsidRPr="009F07C4">
              <w:rPr>
                <w:sz w:val="22"/>
                <w:szCs w:val="22"/>
                <w:lang w:val="uz-Latn-UZ"/>
              </w:rPr>
              <w:t>uy</w:t>
            </w:r>
          </w:p>
        </w:tc>
      </w:tr>
    </w:tbl>
    <w:p w14:paraId="312C507C" w14:textId="77777777" w:rsidR="00A156A3" w:rsidRPr="009F07C4" w:rsidRDefault="00A156A3" w:rsidP="0010247D">
      <w:pPr>
        <w:rPr>
          <w:sz w:val="6"/>
          <w:szCs w:val="22"/>
          <w:lang w:val="uz-Latn-UZ"/>
        </w:rPr>
      </w:pPr>
    </w:p>
    <w:p w14:paraId="0C187992" w14:textId="77777777" w:rsidR="00746AFB" w:rsidRPr="009F07C4" w:rsidRDefault="00746AFB" w:rsidP="00F371B1">
      <w:pPr>
        <w:widowControl w:val="0"/>
        <w:tabs>
          <w:tab w:val="left" w:pos="7867"/>
        </w:tabs>
        <w:autoSpaceDE w:val="0"/>
        <w:autoSpaceDN w:val="0"/>
        <w:adjustRightInd w:val="0"/>
        <w:rPr>
          <w:b/>
          <w:bCs/>
          <w:sz w:val="22"/>
          <w:szCs w:val="22"/>
          <w:lang w:val="uz-Latn-UZ"/>
        </w:rPr>
      </w:pPr>
    </w:p>
    <w:p w14:paraId="21FC8552" w14:textId="77777777" w:rsidR="00746AFB" w:rsidRPr="009F07C4" w:rsidRDefault="00732D4D" w:rsidP="00F371B1">
      <w:pPr>
        <w:widowControl w:val="0"/>
        <w:tabs>
          <w:tab w:val="left" w:pos="7867"/>
        </w:tabs>
        <w:autoSpaceDE w:val="0"/>
        <w:autoSpaceDN w:val="0"/>
        <w:adjustRightInd w:val="0"/>
        <w:rPr>
          <w:b/>
          <w:bCs/>
          <w:sz w:val="22"/>
          <w:szCs w:val="22"/>
          <w:lang w:val="uz-Latn-UZ"/>
        </w:rPr>
      </w:pPr>
      <w:r w:rsidRPr="009F07C4">
        <w:rPr>
          <w:b/>
          <w:bCs/>
          <w:sz w:val="22"/>
          <w:szCs w:val="22"/>
          <w:lang w:val="uz-Latn-UZ"/>
        </w:rPr>
        <w:t>Telefon</w:t>
      </w:r>
      <w:r w:rsidR="00EA07F6" w:rsidRPr="009F07C4">
        <w:rPr>
          <w:b/>
          <w:bCs/>
          <w:sz w:val="22"/>
          <w:szCs w:val="22"/>
          <w:lang w:val="uz-Latn-UZ"/>
        </w:rPr>
        <w:t xml:space="preserve"> </w:t>
      </w:r>
      <w:r w:rsidRPr="009F07C4">
        <w:rPr>
          <w:b/>
          <w:bCs/>
          <w:sz w:val="22"/>
          <w:szCs w:val="22"/>
          <w:lang w:val="uz-Latn-UZ"/>
        </w:rPr>
        <w:t>raqami</w:t>
      </w:r>
      <w:r w:rsidR="00EA07F6" w:rsidRPr="009F07C4">
        <w:rPr>
          <w:b/>
          <w:bCs/>
          <w:sz w:val="22"/>
          <w:szCs w:val="22"/>
          <w:lang w:val="uz-Latn-UZ"/>
        </w:rPr>
        <w:t>:</w:t>
      </w:r>
      <w:r w:rsidR="00632234" w:rsidRPr="009F07C4">
        <w:rPr>
          <w:b/>
          <w:bCs/>
          <w:sz w:val="22"/>
          <w:szCs w:val="22"/>
          <w:lang w:val="uz-Latn-UZ"/>
        </w:rPr>
        <w:t xml:space="preserve"> +998-90-123-45-67</w:t>
      </w:r>
    </w:p>
    <w:p w14:paraId="6F9365DD" w14:textId="77777777" w:rsidR="00746AFB" w:rsidRPr="009F07C4" w:rsidRDefault="00746AFB" w:rsidP="00F371B1">
      <w:pPr>
        <w:widowControl w:val="0"/>
        <w:tabs>
          <w:tab w:val="left" w:pos="7867"/>
        </w:tabs>
        <w:autoSpaceDE w:val="0"/>
        <w:autoSpaceDN w:val="0"/>
        <w:adjustRightInd w:val="0"/>
        <w:rPr>
          <w:b/>
          <w:bCs/>
          <w:sz w:val="22"/>
          <w:szCs w:val="22"/>
          <w:lang w:val="uz-Latn-UZ"/>
        </w:rPr>
      </w:pPr>
    </w:p>
    <w:sectPr w:rsidR="00746AFB" w:rsidRPr="009F07C4" w:rsidSect="00CD10F4">
      <w:pgSz w:w="11905" w:h="16837"/>
      <w:pgMar w:top="851" w:right="567" w:bottom="18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Uzb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34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1B7467C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2" w15:restartNumberingAfterBreak="0">
    <w:nsid w:val="5A826EE4"/>
    <w:multiLevelType w:val="multilevel"/>
    <w:tmpl w:val="00D67338"/>
    <w:lvl w:ilvl="0">
      <w:start w:val="1"/>
      <w:numFmt w:val="decimal"/>
      <w:lvlText w:val="%1."/>
      <w:lvlJc w:val="left"/>
      <w:pPr>
        <w:ind w:left="284" w:firstLine="0"/>
      </w:pPr>
    </w:lvl>
    <w:lvl w:ilvl="1">
      <w:start w:val="1"/>
      <w:numFmt w:val="upperLetter"/>
      <w:lvlText w:val="%2."/>
      <w:lvlJc w:val="left"/>
      <w:pPr>
        <w:ind w:left="1004" w:firstLine="0"/>
      </w:pPr>
    </w:lvl>
    <w:lvl w:ilvl="2">
      <w:start w:val="1"/>
      <w:numFmt w:val="decimal"/>
      <w:lvlText w:val="%3."/>
      <w:lvlJc w:val="left"/>
      <w:pPr>
        <w:ind w:left="1724" w:firstLine="0"/>
      </w:pPr>
    </w:lvl>
    <w:lvl w:ilvl="3">
      <w:start w:val="1"/>
      <w:numFmt w:val="lowerLetter"/>
      <w:lvlText w:val="%4)"/>
      <w:lvlJc w:val="left"/>
      <w:pPr>
        <w:ind w:left="2444" w:firstLine="0"/>
      </w:pPr>
    </w:lvl>
    <w:lvl w:ilvl="4">
      <w:start w:val="1"/>
      <w:numFmt w:val="decimal"/>
      <w:lvlText w:val="(%5)"/>
      <w:lvlJc w:val="left"/>
      <w:pPr>
        <w:ind w:left="3164" w:firstLine="0"/>
      </w:pPr>
    </w:lvl>
    <w:lvl w:ilvl="5">
      <w:start w:val="1"/>
      <w:numFmt w:val="lowerLetter"/>
      <w:lvlText w:val="(%6)"/>
      <w:lvlJc w:val="left"/>
      <w:pPr>
        <w:ind w:left="3884" w:firstLine="0"/>
      </w:pPr>
    </w:lvl>
    <w:lvl w:ilvl="6">
      <w:start w:val="1"/>
      <w:numFmt w:val="lowerRoman"/>
      <w:lvlText w:val="(%7)"/>
      <w:lvlJc w:val="left"/>
      <w:pPr>
        <w:ind w:left="4604" w:firstLine="0"/>
      </w:pPr>
    </w:lvl>
    <w:lvl w:ilvl="7">
      <w:start w:val="1"/>
      <w:numFmt w:val="lowerLetter"/>
      <w:lvlText w:val="(%8)"/>
      <w:lvlJc w:val="left"/>
      <w:pPr>
        <w:ind w:left="5324" w:firstLine="0"/>
      </w:pPr>
    </w:lvl>
    <w:lvl w:ilvl="8">
      <w:start w:val="1"/>
      <w:numFmt w:val="lowerRoman"/>
      <w:lvlText w:val="(%9)"/>
      <w:lvlJc w:val="left"/>
      <w:pPr>
        <w:ind w:left="6044" w:firstLine="0"/>
      </w:pPr>
    </w:lvl>
  </w:abstractNum>
  <w:abstractNum w:abstractNumId="3" w15:restartNumberingAfterBreak="0">
    <w:nsid w:val="65DE50E5"/>
    <w:multiLevelType w:val="hybridMultilevel"/>
    <w:tmpl w:val="40824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3084069">
    <w:abstractNumId w:val="0"/>
  </w:num>
  <w:num w:numId="2" w16cid:durableId="166140452">
    <w:abstractNumId w:val="1"/>
  </w:num>
  <w:num w:numId="3" w16cid:durableId="125710100">
    <w:abstractNumId w:val="2"/>
  </w:num>
  <w:num w:numId="4" w16cid:durableId="1566835656">
    <w:abstractNumId w:val="3"/>
  </w:num>
  <w:num w:numId="5" w16cid:durableId="1244608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59"/>
    <w:rsid w:val="00006FFF"/>
    <w:rsid w:val="000311D7"/>
    <w:rsid w:val="0005679A"/>
    <w:rsid w:val="000617DB"/>
    <w:rsid w:val="00064BD8"/>
    <w:rsid w:val="00073166"/>
    <w:rsid w:val="000756A8"/>
    <w:rsid w:val="0008604D"/>
    <w:rsid w:val="0010247D"/>
    <w:rsid w:val="00104B46"/>
    <w:rsid w:val="00127BD0"/>
    <w:rsid w:val="00134D9F"/>
    <w:rsid w:val="001506A4"/>
    <w:rsid w:val="001543F3"/>
    <w:rsid w:val="00163ED5"/>
    <w:rsid w:val="00182946"/>
    <w:rsid w:val="00194ADB"/>
    <w:rsid w:val="001A54EA"/>
    <w:rsid w:val="001A5F51"/>
    <w:rsid w:val="001B78D5"/>
    <w:rsid w:val="001F3635"/>
    <w:rsid w:val="00234F46"/>
    <w:rsid w:val="00242A2F"/>
    <w:rsid w:val="002436A0"/>
    <w:rsid w:val="002456FC"/>
    <w:rsid w:val="00247EC9"/>
    <w:rsid w:val="00270944"/>
    <w:rsid w:val="00272743"/>
    <w:rsid w:val="00276EC9"/>
    <w:rsid w:val="00282348"/>
    <w:rsid w:val="002840B5"/>
    <w:rsid w:val="00297B49"/>
    <w:rsid w:val="002A64C4"/>
    <w:rsid w:val="002B4C3F"/>
    <w:rsid w:val="003102F8"/>
    <w:rsid w:val="003246BC"/>
    <w:rsid w:val="00331435"/>
    <w:rsid w:val="00387A2B"/>
    <w:rsid w:val="003B3336"/>
    <w:rsid w:val="003F4D20"/>
    <w:rsid w:val="004552DD"/>
    <w:rsid w:val="0047340F"/>
    <w:rsid w:val="004B052E"/>
    <w:rsid w:val="004B310C"/>
    <w:rsid w:val="00512070"/>
    <w:rsid w:val="0051395D"/>
    <w:rsid w:val="00527979"/>
    <w:rsid w:val="00583AD8"/>
    <w:rsid w:val="00587B6F"/>
    <w:rsid w:val="005A5B81"/>
    <w:rsid w:val="005F167A"/>
    <w:rsid w:val="005F7EDE"/>
    <w:rsid w:val="00600FFB"/>
    <w:rsid w:val="0060292C"/>
    <w:rsid w:val="006146D9"/>
    <w:rsid w:val="00625836"/>
    <w:rsid w:val="00632234"/>
    <w:rsid w:val="00670674"/>
    <w:rsid w:val="00682194"/>
    <w:rsid w:val="00694DB1"/>
    <w:rsid w:val="00696CA4"/>
    <w:rsid w:val="006B6B6C"/>
    <w:rsid w:val="006C3E13"/>
    <w:rsid w:val="006C41FC"/>
    <w:rsid w:val="0071103A"/>
    <w:rsid w:val="00716332"/>
    <w:rsid w:val="00732D4D"/>
    <w:rsid w:val="007346B2"/>
    <w:rsid w:val="00745E92"/>
    <w:rsid w:val="00746AFB"/>
    <w:rsid w:val="00750E00"/>
    <w:rsid w:val="00761B07"/>
    <w:rsid w:val="007A35FA"/>
    <w:rsid w:val="007A3CD3"/>
    <w:rsid w:val="007D32D6"/>
    <w:rsid w:val="007D3C44"/>
    <w:rsid w:val="007D5BFB"/>
    <w:rsid w:val="007E1B34"/>
    <w:rsid w:val="0080226C"/>
    <w:rsid w:val="00804BE1"/>
    <w:rsid w:val="00840A8D"/>
    <w:rsid w:val="008519FE"/>
    <w:rsid w:val="00852859"/>
    <w:rsid w:val="008559AB"/>
    <w:rsid w:val="00884513"/>
    <w:rsid w:val="0089212D"/>
    <w:rsid w:val="008A0DCF"/>
    <w:rsid w:val="008B3681"/>
    <w:rsid w:val="008B4D29"/>
    <w:rsid w:val="008E5C34"/>
    <w:rsid w:val="009142A4"/>
    <w:rsid w:val="009216A4"/>
    <w:rsid w:val="00937ACA"/>
    <w:rsid w:val="0098344D"/>
    <w:rsid w:val="009901C9"/>
    <w:rsid w:val="009A5238"/>
    <w:rsid w:val="009B0947"/>
    <w:rsid w:val="009D17BF"/>
    <w:rsid w:val="009E14EC"/>
    <w:rsid w:val="009E521A"/>
    <w:rsid w:val="009F07C4"/>
    <w:rsid w:val="009F380C"/>
    <w:rsid w:val="00A156A3"/>
    <w:rsid w:val="00A23754"/>
    <w:rsid w:val="00A25CD3"/>
    <w:rsid w:val="00A661D5"/>
    <w:rsid w:val="00A705A8"/>
    <w:rsid w:val="00A937EB"/>
    <w:rsid w:val="00AD7144"/>
    <w:rsid w:val="00AE1859"/>
    <w:rsid w:val="00AE1AC1"/>
    <w:rsid w:val="00AE79B4"/>
    <w:rsid w:val="00AF0283"/>
    <w:rsid w:val="00B00FD9"/>
    <w:rsid w:val="00B06867"/>
    <w:rsid w:val="00B23B2E"/>
    <w:rsid w:val="00B46DF6"/>
    <w:rsid w:val="00B748D2"/>
    <w:rsid w:val="00B94E29"/>
    <w:rsid w:val="00BB68CB"/>
    <w:rsid w:val="00BC1C83"/>
    <w:rsid w:val="00BE66A6"/>
    <w:rsid w:val="00BF068D"/>
    <w:rsid w:val="00C06772"/>
    <w:rsid w:val="00C54BA6"/>
    <w:rsid w:val="00C67662"/>
    <w:rsid w:val="00C90B66"/>
    <w:rsid w:val="00CA08C8"/>
    <w:rsid w:val="00CA7D88"/>
    <w:rsid w:val="00CD10F4"/>
    <w:rsid w:val="00CD4895"/>
    <w:rsid w:val="00CE6C25"/>
    <w:rsid w:val="00D01412"/>
    <w:rsid w:val="00D10E73"/>
    <w:rsid w:val="00D73BF3"/>
    <w:rsid w:val="00D7692D"/>
    <w:rsid w:val="00D811EE"/>
    <w:rsid w:val="00DA4B80"/>
    <w:rsid w:val="00DD3D66"/>
    <w:rsid w:val="00DE7FE9"/>
    <w:rsid w:val="00DF5BB2"/>
    <w:rsid w:val="00E0279A"/>
    <w:rsid w:val="00E11653"/>
    <w:rsid w:val="00E31AAB"/>
    <w:rsid w:val="00E41420"/>
    <w:rsid w:val="00E47F12"/>
    <w:rsid w:val="00E60302"/>
    <w:rsid w:val="00E63AD4"/>
    <w:rsid w:val="00E862F9"/>
    <w:rsid w:val="00E95028"/>
    <w:rsid w:val="00EA07F6"/>
    <w:rsid w:val="00EB1B39"/>
    <w:rsid w:val="00ED160A"/>
    <w:rsid w:val="00ED75E5"/>
    <w:rsid w:val="00ED7732"/>
    <w:rsid w:val="00F10603"/>
    <w:rsid w:val="00F119D9"/>
    <w:rsid w:val="00F14205"/>
    <w:rsid w:val="00F22F78"/>
    <w:rsid w:val="00F30F15"/>
    <w:rsid w:val="00F371B1"/>
    <w:rsid w:val="00F46DBE"/>
    <w:rsid w:val="00F503E4"/>
    <w:rsid w:val="00F56BDD"/>
    <w:rsid w:val="00FB472F"/>
    <w:rsid w:val="00FD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4297F"/>
  <w15:chartTrackingRefBased/>
  <w15:docId w15:val="{B004EADF-5038-4FB0-BCBB-6333874B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sz w:val="40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2"/>
      </w:numPr>
      <w:tabs>
        <w:tab w:val="left" w:pos="720"/>
      </w:tabs>
      <w:autoSpaceDE w:val="0"/>
      <w:autoSpaceDN w:val="0"/>
      <w:adjustRightInd w:val="0"/>
      <w:spacing w:line="244" w:lineRule="exact"/>
      <w:outlineLvl w:val="1"/>
    </w:pPr>
    <w:rPr>
      <w:rFonts w:ascii="Times Uzb Roman" w:hAnsi="Times Uzb Roman"/>
      <w:b/>
      <w:bCs/>
      <w:sz w:val="22"/>
      <w:szCs w:val="22"/>
      <w:lang w:val="en-US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2"/>
      </w:numPr>
      <w:tabs>
        <w:tab w:val="left" w:pos="661"/>
      </w:tabs>
      <w:autoSpaceDE w:val="0"/>
      <w:autoSpaceDN w:val="0"/>
      <w:adjustRightInd w:val="0"/>
      <w:spacing w:line="239" w:lineRule="exact"/>
      <w:outlineLvl w:val="2"/>
    </w:pPr>
    <w:rPr>
      <w:b/>
      <w:bCs/>
      <w:i/>
      <w:iCs/>
      <w:sz w:val="20"/>
      <w:u w:val="single"/>
      <w:lang w:val="en-US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2"/>
      </w:numPr>
      <w:autoSpaceDE w:val="0"/>
      <w:autoSpaceDN w:val="0"/>
      <w:adjustRightInd w:val="0"/>
      <w:spacing w:line="244" w:lineRule="exact"/>
      <w:outlineLvl w:val="3"/>
    </w:pPr>
    <w:rPr>
      <w:rFonts w:ascii="Times Uzb Roman" w:hAnsi="Times Uzb Roman"/>
      <w:b/>
      <w:bCs/>
      <w:sz w:val="22"/>
      <w:lang w:val="en-US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 w:val="0"/>
      <w:numPr>
        <w:ilvl w:val="5"/>
        <w:numId w:val="2"/>
      </w:numPr>
      <w:tabs>
        <w:tab w:val="left" w:pos="3960"/>
      </w:tabs>
      <w:autoSpaceDE w:val="0"/>
      <w:autoSpaceDN w:val="0"/>
      <w:adjustRightInd w:val="0"/>
      <w:spacing w:line="389" w:lineRule="exact"/>
      <w:jc w:val="center"/>
      <w:outlineLvl w:val="5"/>
    </w:pPr>
    <w:rPr>
      <w:rFonts w:ascii="Times Uzb Roman" w:hAnsi="Times Uzb Roman"/>
      <w:b/>
      <w:bCs/>
      <w:sz w:val="36"/>
      <w:szCs w:val="36"/>
    </w:rPr>
  </w:style>
  <w:style w:type="paragraph" w:styleId="7">
    <w:name w:val="heading 7"/>
    <w:basedOn w:val="a"/>
    <w:next w:val="a"/>
    <w:qFormat/>
    <w:pPr>
      <w:keepNext/>
      <w:widowControl w:val="0"/>
      <w:numPr>
        <w:ilvl w:val="6"/>
        <w:numId w:val="2"/>
      </w:numPr>
      <w:tabs>
        <w:tab w:val="left" w:pos="675"/>
      </w:tabs>
      <w:autoSpaceDE w:val="0"/>
      <w:autoSpaceDN w:val="0"/>
      <w:adjustRightInd w:val="0"/>
      <w:spacing w:line="239" w:lineRule="exact"/>
      <w:jc w:val="center"/>
      <w:outlineLvl w:val="6"/>
    </w:pPr>
    <w:rPr>
      <w:rFonts w:ascii="Times Uzb Roman" w:hAnsi="Times Uzb Roman"/>
      <w:b/>
      <w:bCs/>
      <w:sz w:val="20"/>
      <w:szCs w:val="22"/>
    </w:rPr>
  </w:style>
  <w:style w:type="paragraph" w:styleId="8">
    <w:name w:val="heading 8"/>
    <w:basedOn w:val="a"/>
    <w:next w:val="a"/>
    <w:link w:val="80"/>
    <w:qFormat/>
    <w:rsid w:val="0005679A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05679A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F36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1F3635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link w:val="8"/>
    <w:semiHidden/>
    <w:rsid w:val="0005679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05679A"/>
    <w:rPr>
      <w:rFonts w:ascii="Cambria" w:eastAsia="Times New Roman" w:hAnsi="Cambria" w:cs="Times New Roman"/>
      <w:sz w:val="22"/>
      <w:szCs w:val="22"/>
    </w:rPr>
  </w:style>
  <w:style w:type="table" w:styleId="a5">
    <w:name w:val="Table Grid"/>
    <w:basedOn w:val="a1"/>
    <w:rsid w:val="00B748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ukharasoft\Cadry4\Language\UZB\&#1052;&#1072;&#1098;&#1083;&#1091;&#1084;&#1086;&#1090;&#1085;&#1086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Маълумотнома.dot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МАЪЛУМОТНОМА</vt:lpstr>
    </vt:vector>
  </TitlesOfParts>
  <Company>IS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МАЪЛУМОТНОМА</dc:title>
  <dc:subject/>
  <dc:creator>user</dc:creator>
  <cp:keywords/>
  <dc:description/>
  <cp:lastModifiedBy>Komronbek Khoshimov</cp:lastModifiedBy>
  <cp:revision>2</cp:revision>
  <cp:lastPrinted>2012-01-18T12:09:00Z</cp:lastPrinted>
  <dcterms:created xsi:type="dcterms:W3CDTF">2025-08-11T16:02:00Z</dcterms:created>
  <dcterms:modified xsi:type="dcterms:W3CDTF">2025-08-11T16:02:00Z</dcterms:modified>
</cp:coreProperties>
</file>